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648E49D8" w:rsidR="00A70674" w:rsidRDefault="00302D1B">
            <w:pPr>
              <w:pStyle w:val="Title"/>
            </w:pPr>
            <w:r>
              <w:t>City of Emery - Garbage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86722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302D1B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302D1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86722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302D1B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5F4E" w14:textId="77777777" w:rsidR="00954BB7" w:rsidRDefault="00954BB7" w:rsidP="00337E14">
      <w:pPr>
        <w:spacing w:after="0"/>
      </w:pPr>
      <w:r>
        <w:separator/>
      </w:r>
    </w:p>
  </w:endnote>
  <w:endnote w:type="continuationSeparator" w:id="0">
    <w:p w14:paraId="693391CE" w14:textId="77777777" w:rsidR="00954BB7" w:rsidRDefault="00954BB7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45760" w14:textId="77777777" w:rsidR="00954BB7" w:rsidRDefault="00954BB7" w:rsidP="00337E14">
      <w:pPr>
        <w:spacing w:after="0"/>
      </w:pPr>
      <w:r>
        <w:separator/>
      </w:r>
    </w:p>
  </w:footnote>
  <w:footnote w:type="continuationSeparator" w:id="0">
    <w:p w14:paraId="0AACDE00" w14:textId="77777777" w:rsidR="00954BB7" w:rsidRDefault="00954BB7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2D1B"/>
    <w:rsid w:val="00307280"/>
    <w:rsid w:val="00337E14"/>
    <w:rsid w:val="00346C0E"/>
    <w:rsid w:val="0035009B"/>
    <w:rsid w:val="003522B7"/>
    <w:rsid w:val="00366921"/>
    <w:rsid w:val="003706E4"/>
    <w:rsid w:val="003C14C4"/>
    <w:rsid w:val="003C25D2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54BB7"/>
    <w:rsid w:val="009613B9"/>
    <w:rsid w:val="00996198"/>
    <w:rsid w:val="009A6C6D"/>
    <w:rsid w:val="009B150E"/>
    <w:rsid w:val="009F65F2"/>
    <w:rsid w:val="00A15338"/>
    <w:rsid w:val="00A70674"/>
    <w:rsid w:val="00A875D8"/>
    <w:rsid w:val="00B03FCB"/>
    <w:rsid w:val="00B87BA8"/>
    <w:rsid w:val="00BD4C1E"/>
    <w:rsid w:val="00C47099"/>
    <w:rsid w:val="00C606FF"/>
    <w:rsid w:val="00C74996"/>
    <w:rsid w:val="00CF4746"/>
    <w:rsid w:val="00D35DA8"/>
    <w:rsid w:val="00D944C7"/>
    <w:rsid w:val="00E118A4"/>
    <w:rsid w:val="00E5788F"/>
    <w:rsid w:val="00E86722"/>
    <w:rsid w:val="00E96047"/>
    <w:rsid w:val="00EC16F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2024-12-12T16:01:00Z</dcterms:created>
  <dcterms:modified xsi:type="dcterms:W3CDTF">2024-12-12T16:02:00Z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