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5E102291" w:rsidR="00A70674" w:rsidRDefault="005E3467">
            <w:pPr>
              <w:pStyle w:val="Title"/>
            </w:pPr>
            <w:r>
              <w:t>City of Mario</w:t>
            </w:r>
            <w:r w:rsidR="00F469DC">
              <w:t>n</w:t>
            </w:r>
            <w:r>
              <w:t xml:space="preserve"> – Garbage and Recycling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5E6109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F469DC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5E3467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F469DC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5E3467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5E3467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F469DC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5E3467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F469DC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5E3467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F469DC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5E3467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F469DC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5E3467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F469DC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5E3467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F469DC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5E3467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65365F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5E346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F469DC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5E346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F469DC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5E346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577F5A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F469DC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5E3467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BE2F629" w14:textId="77777777" w:rsidTr="003C6E85">
        <w:trPr>
          <w:trHeight w:val="432"/>
        </w:trPr>
        <w:tc>
          <w:tcPr>
            <w:tcW w:w="10790" w:type="dxa"/>
            <w:shd w:val="clear" w:color="auto" w:fill="6B98BC" w:themeFill="accent1" w:themeFillTint="99"/>
          </w:tcPr>
          <w:p w14:paraId="6D9B5A45" w14:textId="277FCC75" w:rsidR="00A70674" w:rsidRDefault="003C6E85">
            <w:pPr>
              <w:spacing w:before="0"/>
            </w:pPr>
            <w:r>
              <w:t>Dark Blue = Recycling Day</w:t>
            </w:r>
          </w:p>
        </w:tc>
      </w:tr>
    </w:tbl>
    <w:p w14:paraId="4D0A6EB7" w14:textId="688FA4AB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9B7F" w14:textId="77777777" w:rsidR="002E7CAE" w:rsidRDefault="002E7CAE" w:rsidP="00337E14">
      <w:pPr>
        <w:spacing w:after="0"/>
      </w:pPr>
      <w:r>
        <w:separator/>
      </w:r>
    </w:p>
  </w:endnote>
  <w:endnote w:type="continuationSeparator" w:id="0">
    <w:p w14:paraId="5BE517D8" w14:textId="77777777" w:rsidR="002E7CAE" w:rsidRDefault="002E7CAE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893D" w14:textId="77777777" w:rsidR="002E7CAE" w:rsidRDefault="002E7CAE" w:rsidP="00337E14">
      <w:pPr>
        <w:spacing w:after="0"/>
      </w:pPr>
      <w:r>
        <w:separator/>
      </w:r>
    </w:p>
  </w:footnote>
  <w:footnote w:type="continuationSeparator" w:id="0">
    <w:p w14:paraId="079CE70E" w14:textId="77777777" w:rsidR="002E7CAE" w:rsidRDefault="002E7CAE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2E7CAE"/>
    <w:rsid w:val="00302102"/>
    <w:rsid w:val="00307280"/>
    <w:rsid w:val="00337E14"/>
    <w:rsid w:val="00346C0E"/>
    <w:rsid w:val="0035009B"/>
    <w:rsid w:val="003522B7"/>
    <w:rsid w:val="00366921"/>
    <w:rsid w:val="003706E4"/>
    <w:rsid w:val="003C14C4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416FC"/>
    <w:rsid w:val="00555B71"/>
    <w:rsid w:val="0058421F"/>
    <w:rsid w:val="005B5158"/>
    <w:rsid w:val="005E3467"/>
    <w:rsid w:val="005E6109"/>
    <w:rsid w:val="00622951"/>
    <w:rsid w:val="0065365F"/>
    <w:rsid w:val="006925A9"/>
    <w:rsid w:val="006E7372"/>
    <w:rsid w:val="006F1D3C"/>
    <w:rsid w:val="007154FA"/>
    <w:rsid w:val="007476DE"/>
    <w:rsid w:val="0077699A"/>
    <w:rsid w:val="007D7B0B"/>
    <w:rsid w:val="007F75C5"/>
    <w:rsid w:val="0081420B"/>
    <w:rsid w:val="008561AA"/>
    <w:rsid w:val="008955AC"/>
    <w:rsid w:val="008C4FE5"/>
    <w:rsid w:val="009035EA"/>
    <w:rsid w:val="0091465F"/>
    <w:rsid w:val="00951F65"/>
    <w:rsid w:val="009613B9"/>
    <w:rsid w:val="00996198"/>
    <w:rsid w:val="009B150E"/>
    <w:rsid w:val="009D3843"/>
    <w:rsid w:val="009F65F2"/>
    <w:rsid w:val="00A15338"/>
    <w:rsid w:val="00A70674"/>
    <w:rsid w:val="00A875D8"/>
    <w:rsid w:val="00B03FCB"/>
    <w:rsid w:val="00B87BA8"/>
    <w:rsid w:val="00BD4C1E"/>
    <w:rsid w:val="00BF196D"/>
    <w:rsid w:val="00C47099"/>
    <w:rsid w:val="00C606FF"/>
    <w:rsid w:val="00C74996"/>
    <w:rsid w:val="00D35DA8"/>
    <w:rsid w:val="00D944C7"/>
    <w:rsid w:val="00E118A4"/>
    <w:rsid w:val="00E96047"/>
    <w:rsid w:val="00EC16F9"/>
    <w:rsid w:val="00F469DC"/>
    <w:rsid w:val="00F605DB"/>
    <w:rsid w:val="00F62629"/>
    <w:rsid w:val="00F71BD7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2024-12-12T15:54:00Z</dcterms:created>
  <dcterms:modified xsi:type="dcterms:W3CDTF">2024-12-12T15:56:00Z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