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31B66BF0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6C68F84B" w14:textId="4C13CAE5" w:rsidR="00A70674" w:rsidRDefault="00F04F59">
            <w:pPr>
              <w:pStyle w:val="Title"/>
            </w:pPr>
            <w:r>
              <w:t>City of Monroe - Garbage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120A56F3" w14:textId="4480A388" w:rsidR="00A70674" w:rsidRDefault="00F8300C">
            <w:pPr>
              <w:pStyle w:val="Subtitle"/>
            </w:pPr>
            <w:r>
              <w:t>2025</w:t>
            </w:r>
          </w:p>
        </w:tc>
      </w:tr>
      <w:tr w:rsidR="00A70674" w14:paraId="3AE27A2B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3E57B0DA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45286CCB" w14:textId="77777777" w:rsidR="00A70674" w:rsidRDefault="00A70674">
            <w:pPr>
              <w:pStyle w:val="NoSpacing"/>
            </w:pPr>
          </w:p>
        </w:tc>
      </w:tr>
    </w:tbl>
    <w:p w14:paraId="1D7595F8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71657EFF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37FD6" w14:paraId="21316E9D" w14:textId="77777777" w:rsidTr="006470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1E033D6" w14:textId="4C9D0CD6" w:rsidR="00237FD6" w:rsidRDefault="00237FD6" w:rsidP="00237FD6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r>
                    <w:rPr>
                      <w:color w:val="auto"/>
                    </w:rPr>
                    <w:tab/>
                  </w:r>
                  <w:r w:rsidR="0077699A">
                    <w:rPr>
                      <w:color w:val="auto"/>
                    </w:rPr>
                    <w:t>January</w:t>
                  </w:r>
                </w:p>
              </w:tc>
            </w:tr>
            <w:tr w:rsidR="00237FD6" w14:paraId="3975750A" w14:textId="77777777" w:rsidTr="006470C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37FD6" w14:paraId="5FC55F0A" w14:textId="77777777" w:rsidTr="006470C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06D36A9" w14:textId="77777777" w:rsidR="00237FD6" w:rsidRDefault="00237FD6" w:rsidP="00237FD6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D698A7" w14:textId="77777777" w:rsidR="00237FD6" w:rsidRDefault="00237FD6" w:rsidP="00237FD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AB45C3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A04266" w14:textId="77777777" w:rsidR="00237FD6" w:rsidRDefault="00237FD6" w:rsidP="00237FD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2026DC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7F9DAA" w14:textId="77777777" w:rsidR="00237FD6" w:rsidRDefault="00237FD6" w:rsidP="00237FD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D05121" w14:textId="77777777" w:rsidR="00237FD6" w:rsidRDefault="00237FD6" w:rsidP="00237FD6">
                        <w:r>
                          <w:t>S</w:t>
                        </w:r>
                      </w:p>
                    </w:tc>
                  </w:tr>
                  <w:tr w:rsidR="00237FD6" w14:paraId="52DBDB91" w14:textId="77777777" w:rsidTr="00E86722">
                    <w:tc>
                      <w:tcPr>
                        <w:tcW w:w="448" w:type="dxa"/>
                        <w:vAlign w:val="center"/>
                      </w:tcPr>
                      <w:p w14:paraId="31DBECC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D18836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1077290C" w14:textId="77777777" w:rsidR="00237FD6" w:rsidRDefault="00237FD6" w:rsidP="00237FD6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center"/>
                      </w:tcPr>
                      <w:p w14:paraId="466E5E2B" w14:textId="1E47B0D4" w:rsidR="00237FD6" w:rsidRDefault="004B112A" w:rsidP="00237FD6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1F62ED" w14:textId="05BEC6E3" w:rsidR="00237FD6" w:rsidRDefault="003706E4" w:rsidP="00237FD6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3622E6A1" w14:textId="02E0ABA4" w:rsidR="00237FD6" w:rsidRDefault="003706E4" w:rsidP="00237FD6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3F681BB" w14:textId="727FA7B6" w:rsidR="00237FD6" w:rsidRDefault="003706E4" w:rsidP="00237FD6">
                        <w:r>
                          <w:t>4</w:t>
                        </w:r>
                      </w:p>
                    </w:tc>
                  </w:tr>
                  <w:tr w:rsidR="00237FD6" w14:paraId="3F9DD5B4" w14:textId="77777777" w:rsidTr="00F04F59">
                    <w:tc>
                      <w:tcPr>
                        <w:tcW w:w="448" w:type="dxa"/>
                        <w:vAlign w:val="center"/>
                      </w:tcPr>
                      <w:p w14:paraId="57833499" w14:textId="2651F12C" w:rsidR="00237FD6" w:rsidRDefault="003706E4" w:rsidP="00237FD6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5F85B323" w14:textId="309DE8CC" w:rsidR="00237FD6" w:rsidRDefault="003706E4" w:rsidP="00237FD6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7363296" w14:textId="34F89C59" w:rsidR="00237FD6" w:rsidRDefault="003706E4" w:rsidP="00237FD6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53F7B68" w14:textId="4092CBB0" w:rsidR="00237FD6" w:rsidRDefault="003706E4" w:rsidP="00237FD6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F6E3998" w14:textId="5A9CF21B" w:rsidR="00237FD6" w:rsidRDefault="003706E4" w:rsidP="00237FD6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2A45CE0" w14:textId="07BCFBDB" w:rsidR="00237FD6" w:rsidRDefault="003706E4" w:rsidP="00237FD6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8BE35B" w14:textId="19089A53" w:rsidR="00237FD6" w:rsidRDefault="003706E4" w:rsidP="00237FD6">
                        <w:r>
                          <w:t>11</w:t>
                        </w:r>
                      </w:p>
                    </w:tc>
                  </w:tr>
                  <w:tr w:rsidR="00237FD6" w14:paraId="00E9375E" w14:textId="77777777" w:rsidTr="00F04F59">
                    <w:tc>
                      <w:tcPr>
                        <w:tcW w:w="448" w:type="dxa"/>
                        <w:vAlign w:val="center"/>
                      </w:tcPr>
                      <w:p w14:paraId="251C2459" w14:textId="187AF5AD" w:rsidR="00237FD6" w:rsidRDefault="003706E4" w:rsidP="00237FD6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3AB2886" w14:textId="012C9DB9" w:rsidR="00237FD6" w:rsidRDefault="003706E4" w:rsidP="00237FD6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3E6D61" w14:textId="74DD6E21" w:rsidR="00237FD6" w:rsidRDefault="003706E4" w:rsidP="00237FD6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DF6EDC4" w14:textId="65536727" w:rsidR="00237FD6" w:rsidRDefault="003706E4" w:rsidP="00237FD6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50C55A3" w14:textId="347C885C" w:rsidR="00237FD6" w:rsidRDefault="003706E4" w:rsidP="00237FD6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53E3B75" w14:textId="07558D4F" w:rsidR="00237FD6" w:rsidRDefault="003706E4" w:rsidP="00237FD6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F7BF169" w14:textId="33740167" w:rsidR="00237FD6" w:rsidRDefault="003706E4" w:rsidP="00237FD6">
                        <w:r>
                          <w:t>18</w:t>
                        </w:r>
                      </w:p>
                    </w:tc>
                  </w:tr>
                  <w:tr w:rsidR="00237FD6" w14:paraId="7E2FC4A9" w14:textId="77777777" w:rsidTr="00F04F59">
                    <w:tc>
                      <w:tcPr>
                        <w:tcW w:w="448" w:type="dxa"/>
                        <w:vAlign w:val="center"/>
                      </w:tcPr>
                      <w:p w14:paraId="0DFDCC1F" w14:textId="707B09DA" w:rsidR="00237FD6" w:rsidRDefault="003706E4" w:rsidP="00237FD6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5C8C72DD" w14:textId="2029013C" w:rsidR="00237FD6" w:rsidRDefault="003706E4" w:rsidP="00237FD6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1F7712" w14:textId="6DB5F004" w:rsidR="00237FD6" w:rsidRDefault="003706E4" w:rsidP="00237FD6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27A330" w14:textId="783AF632" w:rsidR="00237FD6" w:rsidRDefault="003706E4" w:rsidP="00237FD6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0AC4460" w14:textId="706F7ED4" w:rsidR="00237FD6" w:rsidRDefault="003706E4" w:rsidP="00237FD6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C7EBD8" w14:textId="38326029" w:rsidR="00237FD6" w:rsidRDefault="003706E4" w:rsidP="00237FD6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FAF968F" w14:textId="3036F4A1" w:rsidR="00237FD6" w:rsidRDefault="003706E4" w:rsidP="00237FD6">
                        <w:r>
                          <w:t>25</w:t>
                        </w:r>
                      </w:p>
                    </w:tc>
                  </w:tr>
                  <w:tr w:rsidR="00237FD6" w14:paraId="51689BBE" w14:textId="77777777" w:rsidTr="00F04F59">
                    <w:tc>
                      <w:tcPr>
                        <w:tcW w:w="448" w:type="dxa"/>
                        <w:vAlign w:val="center"/>
                      </w:tcPr>
                      <w:p w14:paraId="09988A00" w14:textId="6A16BA6A" w:rsidR="00237FD6" w:rsidRDefault="003706E4" w:rsidP="00237FD6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BF2C631" w14:textId="15C9CDE6" w:rsidR="00237FD6" w:rsidRDefault="003706E4" w:rsidP="00237FD6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BAA155F" w14:textId="0685D6C5" w:rsidR="00237FD6" w:rsidRDefault="003706E4" w:rsidP="00237FD6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02D9F7" w14:textId="58B71298" w:rsidR="00237FD6" w:rsidRDefault="003706E4" w:rsidP="00237FD6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370CDB2" w14:textId="00ED591B" w:rsidR="00237FD6" w:rsidRDefault="003706E4" w:rsidP="00237FD6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98FEDF8" w14:textId="47D3A5FC" w:rsidR="00237FD6" w:rsidRDefault="003706E4" w:rsidP="00237FD6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1A927CD" w14:textId="77777777" w:rsidR="00237FD6" w:rsidRDefault="00237FD6" w:rsidP="00237FD6"/>
                    </w:tc>
                  </w:tr>
                  <w:tr w:rsidR="00237FD6" w14:paraId="6E4A05F0" w14:textId="77777777" w:rsidTr="006470C2">
                    <w:tc>
                      <w:tcPr>
                        <w:tcW w:w="448" w:type="dxa"/>
                        <w:vAlign w:val="center"/>
                      </w:tcPr>
                      <w:p w14:paraId="352BB1AD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4BFD22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463ADF89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B9E70F8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60D10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53EF75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3BA2C41B" w14:textId="77777777" w:rsidR="00237FD6" w:rsidRDefault="00237FD6" w:rsidP="00237FD6"/>
                    </w:tc>
                  </w:tr>
                </w:tbl>
                <w:p w14:paraId="28D2C8FE" w14:textId="77777777" w:rsidR="00237FD6" w:rsidRDefault="00237FD6" w:rsidP="00237FD6"/>
              </w:tc>
            </w:tr>
          </w:tbl>
          <w:p w14:paraId="5946DAD9" w14:textId="77777777" w:rsidR="00A70674" w:rsidRDefault="00A70674"/>
        </w:tc>
        <w:tc>
          <w:tcPr>
            <w:tcW w:w="579" w:type="dxa"/>
          </w:tcPr>
          <w:p w14:paraId="0E46A880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D6A926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BAFF08" w14:textId="570C9249" w:rsidR="00A70674" w:rsidRDefault="003C6E85" w:rsidP="003C6E85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bookmarkStart w:id="0" w:name="_Hlk184217669"/>
                  <w:r>
                    <w:rPr>
                      <w:color w:val="auto"/>
                    </w:rPr>
                    <w:tab/>
                  </w:r>
                  <w:r w:rsidRPr="003C6E85">
                    <w:rPr>
                      <w:color w:val="auto"/>
                    </w:rPr>
                    <w:t>February</w:t>
                  </w:r>
                </w:p>
              </w:tc>
            </w:tr>
            <w:tr w:rsidR="00A70674" w14:paraId="676DBC8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423E844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5240F7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71269B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E3103A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F26E17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764D35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7CD6D3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A3E23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6EA095DF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73648CA6" w14:textId="308BE4C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374B0BE" w14:textId="01D437E8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AD4D5A" w14:textId="457166B2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7D57ED" w14:textId="2A7D82F9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8A2FDF6" w14:textId="2C165FCD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F57832" w14:textId="7166110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710E7FC" w14:textId="5CCACEC2" w:rsidR="00246E8A" w:rsidRDefault="00E96047" w:rsidP="00246E8A">
                        <w:r>
                          <w:t>1</w:t>
                        </w:r>
                      </w:p>
                    </w:tc>
                  </w:tr>
                  <w:tr w:rsidR="00246E8A" w14:paraId="003EB538" w14:textId="77777777" w:rsidTr="00F04F59">
                    <w:tc>
                      <w:tcPr>
                        <w:tcW w:w="448" w:type="dxa"/>
                        <w:vAlign w:val="center"/>
                      </w:tcPr>
                      <w:p w14:paraId="21A2785C" w14:textId="6B6AC29D" w:rsidR="00246E8A" w:rsidRDefault="00E96047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0F02E12" w14:textId="79B8EE94" w:rsidR="00246E8A" w:rsidRDefault="00E96047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92461C6" w14:textId="46A5932F" w:rsidR="00246E8A" w:rsidRDefault="00E96047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C7BEE0" w14:textId="590C4FCF" w:rsidR="00246E8A" w:rsidRDefault="00E96047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0F257F6" w14:textId="485E9AF4" w:rsidR="00246E8A" w:rsidRDefault="00E96047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C25683D" w14:textId="706B6BEA" w:rsidR="00246E8A" w:rsidRDefault="00E96047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1CA6FA" w14:textId="6417D1B6" w:rsidR="00246E8A" w:rsidRDefault="00E96047" w:rsidP="00246E8A">
                        <w:r>
                          <w:t>8</w:t>
                        </w:r>
                      </w:p>
                    </w:tc>
                  </w:tr>
                  <w:tr w:rsidR="00246E8A" w14:paraId="486C6D07" w14:textId="77777777" w:rsidTr="00F04F59">
                    <w:tc>
                      <w:tcPr>
                        <w:tcW w:w="448" w:type="dxa"/>
                        <w:vAlign w:val="center"/>
                      </w:tcPr>
                      <w:p w14:paraId="00BAC425" w14:textId="00D52DEE" w:rsidR="00246E8A" w:rsidRDefault="00E96047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180365A9" w14:textId="447D9A21" w:rsidR="00246E8A" w:rsidRDefault="00E96047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55FB84E" w14:textId="7DC5DC2F" w:rsidR="00246E8A" w:rsidRDefault="00E96047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2E786E" w14:textId="613A8263" w:rsidR="00246E8A" w:rsidRDefault="00E96047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5CEE39D" w14:textId="1715B5E6" w:rsidR="00246E8A" w:rsidRDefault="00E96047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CFEB4BC" w14:textId="5040E7FF" w:rsidR="00246E8A" w:rsidRDefault="00E96047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2685AB4" w14:textId="57C2E689" w:rsidR="00246E8A" w:rsidRDefault="00E96047" w:rsidP="00246E8A">
                        <w:r>
                          <w:t>15</w:t>
                        </w:r>
                      </w:p>
                    </w:tc>
                  </w:tr>
                  <w:tr w:rsidR="00246E8A" w14:paraId="3A2FFC51" w14:textId="77777777" w:rsidTr="00F04F59">
                    <w:tc>
                      <w:tcPr>
                        <w:tcW w:w="448" w:type="dxa"/>
                        <w:vAlign w:val="center"/>
                      </w:tcPr>
                      <w:p w14:paraId="029F83E2" w14:textId="503168D6" w:rsidR="00246E8A" w:rsidRDefault="00E96047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C931C84" w14:textId="2D48340B" w:rsidR="00246E8A" w:rsidRDefault="00E96047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2B9BC42" w14:textId="3E659A28" w:rsidR="00246E8A" w:rsidRDefault="00E96047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A782BAF" w14:textId="222DFF30" w:rsidR="00246E8A" w:rsidRDefault="00E96047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F30AE37" w14:textId="74370FEF" w:rsidR="00246E8A" w:rsidRDefault="00E96047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998656D" w14:textId="4CFBC1E2" w:rsidR="00246E8A" w:rsidRDefault="00E96047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77BA3A" w14:textId="36C606E2" w:rsidR="00246E8A" w:rsidRDefault="00E96047" w:rsidP="00246E8A">
                        <w:r>
                          <w:t>22</w:t>
                        </w:r>
                      </w:p>
                    </w:tc>
                  </w:tr>
                  <w:tr w:rsidR="00246E8A" w14:paraId="7CD810FA" w14:textId="77777777" w:rsidTr="00F04F59">
                    <w:tc>
                      <w:tcPr>
                        <w:tcW w:w="448" w:type="dxa"/>
                        <w:vAlign w:val="center"/>
                      </w:tcPr>
                      <w:p w14:paraId="5DEF8092" w14:textId="1453CD3B" w:rsidR="00246E8A" w:rsidRDefault="00E96047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8245660" w14:textId="6DC5FABE" w:rsidR="00246E8A" w:rsidRDefault="00E96047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128BF3" w14:textId="7EB2DDBF" w:rsidR="00246E8A" w:rsidRDefault="00E96047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38FB269" w14:textId="1399C1FB" w:rsidR="00246E8A" w:rsidRDefault="00E96047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5ABC2469" w14:textId="598E690F" w:rsidR="00246E8A" w:rsidRDefault="00E96047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ECDA7CF" w14:textId="794EC6AA" w:rsidR="00246E8A" w:rsidRDefault="00E96047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2AB9DF8" w14:textId="77777777" w:rsidR="00246E8A" w:rsidRDefault="00246E8A" w:rsidP="00246E8A"/>
                    </w:tc>
                  </w:tr>
                  <w:tr w:rsidR="00246E8A" w14:paraId="5DC5B68D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0810378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12E7D9F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F961F38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D3874E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9E94EF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686D7B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0E1843" w14:textId="77777777" w:rsidR="00246E8A" w:rsidRDefault="00246E8A" w:rsidP="00246E8A"/>
                    </w:tc>
                  </w:tr>
                </w:tbl>
                <w:p w14:paraId="04F934DD" w14:textId="77777777" w:rsidR="00A70674" w:rsidRDefault="00A70674"/>
              </w:tc>
            </w:tr>
            <w:bookmarkEnd w:id="0"/>
          </w:tbl>
          <w:p w14:paraId="77E57FDF" w14:textId="77777777" w:rsidR="00A70674" w:rsidRDefault="00A70674"/>
        </w:tc>
        <w:tc>
          <w:tcPr>
            <w:tcW w:w="579" w:type="dxa"/>
          </w:tcPr>
          <w:p w14:paraId="3A677424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75BEF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DDF52BC" w14:textId="13FD517E" w:rsidR="00A70674" w:rsidRDefault="003C6E85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March</w:t>
                  </w:r>
                </w:p>
              </w:tc>
            </w:tr>
            <w:tr w:rsidR="00A70674" w14:paraId="5BB08AE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33E942C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F2C5E0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1F1679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ADC5B9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8712AA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E3D008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B0BFA9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B5A0DE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2998B384" w14:textId="77777777" w:rsidTr="00760EF8">
                    <w:tc>
                      <w:tcPr>
                        <w:tcW w:w="448" w:type="dxa"/>
                        <w:vAlign w:val="center"/>
                      </w:tcPr>
                      <w:p w14:paraId="16B2EBB7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90979C9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B91F79A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9D491C9" w14:textId="0AF9A43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AE98066" w14:textId="261D1AFC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AEF7B42" w14:textId="45A102F3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0586148" w14:textId="4872BFCF" w:rsidR="00246E8A" w:rsidRDefault="002A73D0" w:rsidP="00246E8A">
                        <w:r>
                          <w:t>1</w:t>
                        </w:r>
                      </w:p>
                    </w:tc>
                  </w:tr>
                  <w:tr w:rsidR="00246E8A" w14:paraId="6A698D83" w14:textId="77777777" w:rsidTr="00F04F59">
                    <w:tc>
                      <w:tcPr>
                        <w:tcW w:w="448" w:type="dxa"/>
                        <w:vAlign w:val="center"/>
                      </w:tcPr>
                      <w:p w14:paraId="622B96CF" w14:textId="75353AD8" w:rsidR="00246E8A" w:rsidRDefault="002A73D0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D456475" w14:textId="161F57B9" w:rsidR="00246E8A" w:rsidRDefault="002A73D0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A2BAD81" w14:textId="4B75135F" w:rsidR="00246E8A" w:rsidRDefault="002A73D0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ABEEE6" w14:textId="65750212" w:rsidR="00246E8A" w:rsidRDefault="002A73D0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6F8E0DF" w14:textId="54DD4F38" w:rsidR="00246E8A" w:rsidRDefault="002A73D0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D79365" w14:textId="4934F9A6" w:rsidR="00246E8A" w:rsidRDefault="002A73D0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3E4F00" w14:textId="105A3B23" w:rsidR="00246E8A" w:rsidRDefault="002A73D0" w:rsidP="00246E8A">
                        <w:r>
                          <w:t>8</w:t>
                        </w:r>
                      </w:p>
                    </w:tc>
                  </w:tr>
                  <w:tr w:rsidR="00246E8A" w14:paraId="5BB23100" w14:textId="77777777" w:rsidTr="00F04F59">
                    <w:tc>
                      <w:tcPr>
                        <w:tcW w:w="448" w:type="dxa"/>
                        <w:vAlign w:val="center"/>
                      </w:tcPr>
                      <w:p w14:paraId="6E66C49C" w14:textId="709B5B6B" w:rsidR="00246E8A" w:rsidRDefault="002A73D0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79195B2" w14:textId="43F62FD7" w:rsidR="00246E8A" w:rsidRDefault="002A73D0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728C5C7" w14:textId="59CF012E" w:rsidR="00246E8A" w:rsidRDefault="002A73D0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381D5C" w14:textId="75CF6181" w:rsidR="00246E8A" w:rsidRDefault="002A73D0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DCB49DC" w14:textId="39F3BDE9" w:rsidR="00246E8A" w:rsidRDefault="002A73D0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ADD44EE" w14:textId="0535855B" w:rsidR="00246E8A" w:rsidRDefault="002A73D0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AA274B" w14:textId="331A1405" w:rsidR="00246E8A" w:rsidRDefault="002A73D0" w:rsidP="00246E8A">
                        <w:r>
                          <w:t>15</w:t>
                        </w:r>
                      </w:p>
                    </w:tc>
                  </w:tr>
                  <w:tr w:rsidR="00246E8A" w14:paraId="751E8A8E" w14:textId="77777777" w:rsidTr="00F04F59">
                    <w:tc>
                      <w:tcPr>
                        <w:tcW w:w="448" w:type="dxa"/>
                        <w:vAlign w:val="center"/>
                      </w:tcPr>
                      <w:p w14:paraId="5E0EB526" w14:textId="3C4A32E6" w:rsidR="00246E8A" w:rsidRDefault="002A73D0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5485F13" w14:textId="6BBA2C28" w:rsidR="00246E8A" w:rsidRDefault="002A73D0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47447CC" w14:textId="1A5B3EDD" w:rsidR="00246E8A" w:rsidRDefault="002A73D0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F34C88" w14:textId="189201C4" w:rsidR="00246E8A" w:rsidRDefault="002A73D0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FCBB4C8" w14:textId="0BC0604B" w:rsidR="00246E8A" w:rsidRDefault="002A73D0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E3190D" w14:textId="613AFCD1" w:rsidR="00246E8A" w:rsidRDefault="002A73D0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744CAA3" w14:textId="7369040A" w:rsidR="00246E8A" w:rsidRDefault="002A73D0" w:rsidP="00246E8A">
                        <w:r>
                          <w:t>22</w:t>
                        </w:r>
                      </w:p>
                    </w:tc>
                  </w:tr>
                  <w:tr w:rsidR="00246E8A" w14:paraId="0F02E6CF" w14:textId="77777777" w:rsidTr="00F04F59">
                    <w:tc>
                      <w:tcPr>
                        <w:tcW w:w="448" w:type="dxa"/>
                        <w:vAlign w:val="center"/>
                      </w:tcPr>
                      <w:p w14:paraId="2FB66465" w14:textId="372370F5" w:rsidR="00246E8A" w:rsidRDefault="002A73D0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03364572" w14:textId="596DEE88" w:rsidR="00246E8A" w:rsidRDefault="002A73D0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12D638" w14:textId="5846A02B" w:rsidR="00246E8A" w:rsidRDefault="002A73D0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1B0F7D6" w14:textId="230431F6" w:rsidR="00246E8A" w:rsidRDefault="002A73D0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D20C740" w14:textId="01196A33" w:rsidR="00246E8A" w:rsidRDefault="002A73D0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D88BB7D" w14:textId="2CB16A4C" w:rsidR="00246E8A" w:rsidRDefault="002A73D0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18D910F" w14:textId="31AB716E" w:rsidR="00246E8A" w:rsidRDefault="002A73D0" w:rsidP="00246E8A">
                        <w:r>
                          <w:t>29</w:t>
                        </w:r>
                      </w:p>
                    </w:tc>
                  </w:tr>
                  <w:tr w:rsidR="00191999" w14:paraId="2639EE61" w14:textId="77777777" w:rsidTr="00F04F59">
                    <w:tc>
                      <w:tcPr>
                        <w:tcW w:w="448" w:type="dxa"/>
                      </w:tcPr>
                      <w:p w14:paraId="7D5D5E6C" w14:textId="6C24528E" w:rsidR="00191999" w:rsidRDefault="0035009B" w:rsidP="00191999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</w:tcPr>
                      <w:p w14:paraId="01FC6387" w14:textId="5D012E49" w:rsidR="00191999" w:rsidRDefault="0035009B" w:rsidP="00191999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82E31F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A4FF52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87BCDCE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093110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50043E7" w14:textId="77777777" w:rsidR="00191999" w:rsidRDefault="00191999" w:rsidP="00191999"/>
                    </w:tc>
                  </w:tr>
                </w:tbl>
                <w:p w14:paraId="177AC3A7" w14:textId="77777777" w:rsidR="00A70674" w:rsidRDefault="00A70674"/>
              </w:tc>
            </w:tr>
          </w:tbl>
          <w:p w14:paraId="1ECE74DA" w14:textId="77777777" w:rsidR="00A70674" w:rsidRDefault="00A70674"/>
        </w:tc>
      </w:tr>
      <w:tr w:rsidR="00A70674" w14:paraId="23EF7AB8" w14:textId="77777777">
        <w:trPr>
          <w:trHeight w:hRule="exact" w:val="144"/>
        </w:trPr>
        <w:tc>
          <w:tcPr>
            <w:tcW w:w="3214" w:type="dxa"/>
          </w:tcPr>
          <w:p w14:paraId="5DC5F87E" w14:textId="77777777" w:rsidR="00A70674" w:rsidRDefault="00A70674"/>
        </w:tc>
        <w:tc>
          <w:tcPr>
            <w:tcW w:w="579" w:type="dxa"/>
          </w:tcPr>
          <w:p w14:paraId="0EDADD5B" w14:textId="77777777" w:rsidR="00A70674" w:rsidRDefault="00A70674"/>
        </w:tc>
        <w:tc>
          <w:tcPr>
            <w:tcW w:w="3214" w:type="dxa"/>
          </w:tcPr>
          <w:p w14:paraId="7D6AAEE4" w14:textId="77777777" w:rsidR="00A70674" w:rsidRDefault="00A70674"/>
        </w:tc>
        <w:tc>
          <w:tcPr>
            <w:tcW w:w="579" w:type="dxa"/>
          </w:tcPr>
          <w:p w14:paraId="00C461EF" w14:textId="77777777" w:rsidR="00A70674" w:rsidRDefault="00A70674"/>
        </w:tc>
        <w:tc>
          <w:tcPr>
            <w:tcW w:w="3214" w:type="dxa"/>
          </w:tcPr>
          <w:p w14:paraId="08EDC01B" w14:textId="77777777" w:rsidR="00A70674" w:rsidRDefault="00A70674"/>
        </w:tc>
      </w:tr>
      <w:tr w:rsidR="00223D4D" w14:paraId="4601A615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D41630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5439895" w14:textId="6F325798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April</w:t>
                  </w:r>
                </w:p>
              </w:tc>
            </w:tr>
            <w:tr w:rsidR="00223D4D" w14:paraId="392A447A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3B6D09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08021E0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A05E0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43E93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57B9E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84A11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251A6B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7348A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B1D7935" w14:textId="77777777" w:rsidTr="00E86722">
                    <w:tc>
                      <w:tcPr>
                        <w:tcW w:w="448" w:type="dxa"/>
                        <w:vAlign w:val="center"/>
                      </w:tcPr>
                      <w:p w14:paraId="276DD56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B9FA283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62A3EDF" w14:textId="11598DA0" w:rsidR="00246E8A" w:rsidRDefault="0035009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BAF58F" w14:textId="339AFB35" w:rsidR="00246E8A" w:rsidRDefault="0035009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86B553B" w14:textId="5BA3F00D" w:rsidR="00246E8A" w:rsidRDefault="0035009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B16996" w14:textId="3B3D0DB9" w:rsidR="00246E8A" w:rsidRDefault="0035009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92C7F53" w14:textId="3044345F" w:rsidR="00246E8A" w:rsidRDefault="0035009B" w:rsidP="00246E8A">
                        <w:r>
                          <w:t>5</w:t>
                        </w:r>
                      </w:p>
                    </w:tc>
                  </w:tr>
                  <w:tr w:rsidR="00246E8A" w14:paraId="4683A83E" w14:textId="77777777" w:rsidTr="00F04F59">
                    <w:tc>
                      <w:tcPr>
                        <w:tcW w:w="448" w:type="dxa"/>
                        <w:vAlign w:val="center"/>
                      </w:tcPr>
                      <w:p w14:paraId="74BFA903" w14:textId="4399E2E6" w:rsidR="00246E8A" w:rsidRDefault="0035009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7C3D238" w14:textId="01A268DA" w:rsidR="00246E8A" w:rsidRDefault="0035009B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E64B18B" w14:textId="4E9D17C2" w:rsidR="00246E8A" w:rsidRDefault="0035009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7FBFD6E" w14:textId="7BA55FE4" w:rsidR="00246E8A" w:rsidRDefault="0035009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936604B" w14:textId="069ED0E7" w:rsidR="00246E8A" w:rsidRDefault="0035009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18F656" w14:textId="218B68C6" w:rsidR="00246E8A" w:rsidRDefault="0035009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AF19F5" w14:textId="2052D5E0" w:rsidR="00246E8A" w:rsidRDefault="0035009B" w:rsidP="00246E8A">
                        <w:r>
                          <w:t>12</w:t>
                        </w:r>
                      </w:p>
                    </w:tc>
                  </w:tr>
                  <w:tr w:rsidR="00246E8A" w14:paraId="367BEAAC" w14:textId="77777777" w:rsidTr="00F04F59">
                    <w:tc>
                      <w:tcPr>
                        <w:tcW w:w="448" w:type="dxa"/>
                        <w:vAlign w:val="center"/>
                      </w:tcPr>
                      <w:p w14:paraId="43DA1D01" w14:textId="4DCE5D50" w:rsidR="00246E8A" w:rsidRDefault="0035009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19777F9" w14:textId="7907E2CF" w:rsidR="00246E8A" w:rsidRDefault="0035009B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AE23F4F" w14:textId="79361776" w:rsidR="00246E8A" w:rsidRDefault="0035009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4A387D9" w14:textId="4443A180" w:rsidR="00246E8A" w:rsidRDefault="0035009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09F7AFA" w14:textId="5AE6632B" w:rsidR="00246E8A" w:rsidRDefault="0035009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3DBF48" w14:textId="21433A48" w:rsidR="00246E8A" w:rsidRDefault="0035009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8E00DBE" w14:textId="7948584F" w:rsidR="00246E8A" w:rsidRDefault="0035009B" w:rsidP="00246E8A">
                        <w:r>
                          <w:t>19</w:t>
                        </w:r>
                      </w:p>
                    </w:tc>
                  </w:tr>
                  <w:tr w:rsidR="00246E8A" w14:paraId="162409FA" w14:textId="77777777" w:rsidTr="00F04F59">
                    <w:tc>
                      <w:tcPr>
                        <w:tcW w:w="448" w:type="dxa"/>
                        <w:vAlign w:val="center"/>
                      </w:tcPr>
                      <w:p w14:paraId="4AE6883F" w14:textId="6A93AA22" w:rsidR="00246E8A" w:rsidRDefault="0035009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0905C8D5" w14:textId="25A0CED3" w:rsidR="00246E8A" w:rsidRDefault="0035009B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F65517" w14:textId="06BA489E" w:rsidR="00246E8A" w:rsidRDefault="0035009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E2B38A9" w14:textId="645AB331" w:rsidR="00246E8A" w:rsidRDefault="0035009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B29750C" w14:textId="43772B33" w:rsidR="00246E8A" w:rsidRDefault="0035009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07C3C68" w14:textId="06F4B547" w:rsidR="00246E8A" w:rsidRDefault="0035009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261C9B" w14:textId="14DCF9A1" w:rsidR="00246E8A" w:rsidRDefault="0035009B" w:rsidP="00246E8A">
                        <w:r>
                          <w:t>26</w:t>
                        </w:r>
                      </w:p>
                    </w:tc>
                  </w:tr>
                  <w:tr w:rsidR="00246E8A" w14:paraId="213552B7" w14:textId="77777777" w:rsidTr="00F04F59">
                    <w:tc>
                      <w:tcPr>
                        <w:tcW w:w="448" w:type="dxa"/>
                        <w:vAlign w:val="center"/>
                      </w:tcPr>
                      <w:p w14:paraId="7F9F80FA" w14:textId="3BB1B7F9" w:rsidR="00246E8A" w:rsidRDefault="0035009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523E9C3" w14:textId="072EC8F2" w:rsidR="00246E8A" w:rsidRDefault="0035009B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DCBA9E4" w14:textId="24AADFBF" w:rsidR="00246E8A" w:rsidRDefault="0035009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4177AE" w14:textId="6E81C16F" w:rsidR="00246E8A" w:rsidRDefault="0035009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F991EC3" w14:textId="60C81401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03DDC6E" w14:textId="76B45CD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03E4DA3" w14:textId="005B0605" w:rsidR="00246E8A" w:rsidRDefault="00246E8A" w:rsidP="00246E8A"/>
                    </w:tc>
                  </w:tr>
                  <w:tr w:rsidR="00246E8A" w14:paraId="5613CAC7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15B2EA8F" w14:textId="3F0293CE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BDD2CA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066E5D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4C4B70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AD9DAC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4869026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954D247" w14:textId="77777777" w:rsidR="00246E8A" w:rsidRDefault="00246E8A" w:rsidP="00246E8A"/>
                    </w:tc>
                  </w:tr>
                </w:tbl>
                <w:p w14:paraId="50571E17" w14:textId="77777777" w:rsidR="00223D4D" w:rsidRDefault="00223D4D" w:rsidP="00223D4D"/>
              </w:tc>
            </w:tr>
          </w:tbl>
          <w:p w14:paraId="2591DA48" w14:textId="77777777" w:rsidR="00223D4D" w:rsidRDefault="00223D4D" w:rsidP="00223D4D"/>
        </w:tc>
        <w:tc>
          <w:tcPr>
            <w:tcW w:w="579" w:type="dxa"/>
          </w:tcPr>
          <w:p w14:paraId="676FCD74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686AD8E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29B80D" w14:textId="47325A94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May</w:t>
                  </w:r>
                </w:p>
              </w:tc>
            </w:tr>
            <w:tr w:rsidR="00223D4D" w14:paraId="6E4DE17D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52D7ABA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BCEA78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7BB4D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48AB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B8C8A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AB6B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382CD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1D2BFE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455CB872" w14:textId="77777777" w:rsidTr="00E86722">
                    <w:tc>
                      <w:tcPr>
                        <w:tcW w:w="448" w:type="dxa"/>
                        <w:vAlign w:val="bottom"/>
                      </w:tcPr>
                      <w:p w14:paraId="4CCA0809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DA332A2" w14:textId="60ED2332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8DA6A3B" w14:textId="046C29D5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6E2A6386" w14:textId="448D7CBD" w:rsidR="00246E8A" w:rsidRDefault="00246E8A" w:rsidP="00246E8A"/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B3902E3" w14:textId="34398F98" w:rsidR="00246E8A" w:rsidRDefault="000224DE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30BE5F" w14:textId="1F4695DC" w:rsidR="00246E8A" w:rsidRDefault="000224DE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03F863" w14:textId="71EFD204" w:rsidR="00246E8A" w:rsidRDefault="000224DE" w:rsidP="00246E8A">
                        <w:r>
                          <w:t>3</w:t>
                        </w:r>
                      </w:p>
                    </w:tc>
                  </w:tr>
                  <w:tr w:rsidR="00246E8A" w14:paraId="2A7AA251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111CB606" w14:textId="1858CD08" w:rsidR="00246E8A" w:rsidRDefault="000224DE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57FB808" w14:textId="21BE5CD6" w:rsidR="00246E8A" w:rsidRDefault="000224DE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C3D90E" w14:textId="1EFC48AC" w:rsidR="00246E8A" w:rsidRDefault="000224DE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6AD93B" w14:textId="4F7CBA89" w:rsidR="00246E8A" w:rsidRDefault="000224DE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91CA2E5" w14:textId="7F0D019E" w:rsidR="00246E8A" w:rsidRDefault="000224DE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A20BC6" w14:textId="31040129" w:rsidR="00246E8A" w:rsidRDefault="000224DE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5AA89F0" w14:textId="7215536F" w:rsidR="00246E8A" w:rsidRDefault="000224DE" w:rsidP="00246E8A">
                        <w:r>
                          <w:t>10</w:t>
                        </w:r>
                      </w:p>
                    </w:tc>
                  </w:tr>
                  <w:tr w:rsidR="00246E8A" w14:paraId="7BBAEA97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3DB1C715" w14:textId="15475324" w:rsidR="00246E8A" w:rsidRDefault="000224DE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82F394F" w14:textId="6A77DD29" w:rsidR="00246E8A" w:rsidRDefault="000224DE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B66CE1" w14:textId="404D17D3" w:rsidR="00246E8A" w:rsidRDefault="000224DE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7BE421" w14:textId="24908F53" w:rsidR="00246E8A" w:rsidRDefault="000224DE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EEBB182" w14:textId="52DBBE80" w:rsidR="00246E8A" w:rsidRDefault="000224DE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05BB2B" w14:textId="4139C29B" w:rsidR="00246E8A" w:rsidRDefault="000224DE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DEA2C86" w14:textId="6CEC8020" w:rsidR="00246E8A" w:rsidRDefault="000224DE" w:rsidP="00246E8A">
                        <w:r>
                          <w:t>17</w:t>
                        </w:r>
                      </w:p>
                    </w:tc>
                  </w:tr>
                  <w:tr w:rsidR="00246E8A" w14:paraId="3868CEC3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4CC6A1DC" w14:textId="34941A29" w:rsidR="00246E8A" w:rsidRDefault="000224DE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B3C4A43" w14:textId="473819BD" w:rsidR="00246E8A" w:rsidRDefault="000224DE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F9E845" w14:textId="10C1CCD3" w:rsidR="00246E8A" w:rsidRDefault="000224DE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5089B0" w14:textId="7E089A90" w:rsidR="00246E8A" w:rsidRDefault="000224DE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24BF10FC" w14:textId="4B9FD8C5" w:rsidR="00246E8A" w:rsidRDefault="000224DE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FB6A8A" w14:textId="50960B4E" w:rsidR="00246E8A" w:rsidRDefault="000224DE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33058D" w14:textId="5705C4ED" w:rsidR="00246E8A" w:rsidRDefault="000224DE" w:rsidP="00246E8A">
                        <w:r>
                          <w:t>24</w:t>
                        </w:r>
                      </w:p>
                    </w:tc>
                  </w:tr>
                  <w:tr w:rsidR="00246E8A" w14:paraId="22C3CB15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27D0CED5" w14:textId="7BF38889" w:rsidR="00246E8A" w:rsidRDefault="000224DE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09B7981" w14:textId="0597DA2D" w:rsidR="00246E8A" w:rsidRDefault="000224DE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790FF37" w14:textId="7B343B8D" w:rsidR="00246E8A" w:rsidRDefault="000224DE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9BA10B" w14:textId="5933C92C" w:rsidR="00246E8A" w:rsidRDefault="000224DE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7E0872" w14:textId="11AB5BD5" w:rsidR="00246E8A" w:rsidRDefault="000224DE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716FB5E" w14:textId="642B32B7" w:rsidR="00246E8A" w:rsidRDefault="000224DE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B62C06" w14:textId="4DDE29D6" w:rsidR="00246E8A" w:rsidRDefault="000224DE" w:rsidP="00246E8A">
                        <w:r>
                          <w:t>31</w:t>
                        </w:r>
                      </w:p>
                    </w:tc>
                  </w:tr>
                  <w:tr w:rsidR="00A15338" w14:paraId="79BC12D2" w14:textId="77777777" w:rsidTr="00223D4D">
                    <w:tc>
                      <w:tcPr>
                        <w:tcW w:w="448" w:type="dxa"/>
                      </w:tcPr>
                      <w:p w14:paraId="4C52A37E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95701D3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9EDC87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22FEAF2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35539D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79853D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9D5CA3B" w14:textId="77777777" w:rsidR="00A15338" w:rsidRDefault="00A15338" w:rsidP="00A15338"/>
                    </w:tc>
                  </w:tr>
                </w:tbl>
                <w:p w14:paraId="3F2AF6E1" w14:textId="77777777" w:rsidR="00223D4D" w:rsidRDefault="00223D4D" w:rsidP="00223D4D"/>
              </w:tc>
            </w:tr>
          </w:tbl>
          <w:p w14:paraId="3CD06AC0" w14:textId="77777777" w:rsidR="00223D4D" w:rsidRDefault="00223D4D" w:rsidP="00223D4D"/>
        </w:tc>
        <w:tc>
          <w:tcPr>
            <w:tcW w:w="579" w:type="dxa"/>
          </w:tcPr>
          <w:p w14:paraId="229C28C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4481CF0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BD5631C" w14:textId="11110F63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June</w:t>
                  </w:r>
                </w:p>
              </w:tc>
            </w:tr>
            <w:tr w:rsidR="00223D4D" w14:paraId="2D278BB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0DF0A4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D8AEF0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003F6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8D08E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9AEEB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C3CA4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34C930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16E86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1C2420C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2799B1CB" w14:textId="422ABD79" w:rsidR="00246E8A" w:rsidRDefault="00F605D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E46701E" w14:textId="7CB3932F" w:rsidR="00246E8A" w:rsidRDefault="00F605D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F4811A6" w14:textId="1022762D" w:rsidR="00246E8A" w:rsidRDefault="00F605D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ADA1CF2" w14:textId="151C58D1" w:rsidR="00246E8A" w:rsidRDefault="00F605D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C952B54" w14:textId="7B8813CD" w:rsidR="00246E8A" w:rsidRDefault="00F605DB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1AC374B" w14:textId="2E6CA36C" w:rsidR="00246E8A" w:rsidRDefault="00F605D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D202CD" w14:textId="18C63B21" w:rsidR="00246E8A" w:rsidRDefault="00F605DB" w:rsidP="00246E8A">
                        <w:r>
                          <w:t>7</w:t>
                        </w:r>
                      </w:p>
                    </w:tc>
                  </w:tr>
                  <w:tr w:rsidR="00246E8A" w14:paraId="5E51E8EA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046C9C75" w14:textId="07D7331D" w:rsidR="00246E8A" w:rsidRDefault="00F605D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5BADCAA" w14:textId="3C5EBCDB" w:rsidR="00246E8A" w:rsidRDefault="00F605D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B04D61" w14:textId="5DC42FE8" w:rsidR="00246E8A" w:rsidRDefault="00F605D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958A76" w14:textId="1470D9B8" w:rsidR="00246E8A" w:rsidRDefault="00F605D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DED8D0A" w14:textId="39D0A93A" w:rsidR="00246E8A" w:rsidRDefault="00F605DB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4866A3" w14:textId="29895850" w:rsidR="00246E8A" w:rsidRDefault="00F605D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96694A" w14:textId="4E03A2E0" w:rsidR="00246E8A" w:rsidRDefault="00F605DB" w:rsidP="00246E8A">
                        <w:r>
                          <w:t>14</w:t>
                        </w:r>
                      </w:p>
                    </w:tc>
                  </w:tr>
                  <w:tr w:rsidR="00246E8A" w14:paraId="0D4EBAAC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07613938" w14:textId="2ABE525F" w:rsidR="00246E8A" w:rsidRDefault="00F605D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7DCD583" w14:textId="377E81C4" w:rsidR="00246E8A" w:rsidRDefault="00F605D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F7D6F6" w14:textId="7500EEF1" w:rsidR="00246E8A" w:rsidRDefault="00F605D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E6314" w14:textId="62508C6F" w:rsidR="00246E8A" w:rsidRDefault="00F605D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52BA33A" w14:textId="72077236" w:rsidR="00246E8A" w:rsidRDefault="00F605DB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219AF2" w14:textId="26B858D5" w:rsidR="00246E8A" w:rsidRDefault="00F605D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421C92" w14:textId="41F0BCB4" w:rsidR="00246E8A" w:rsidRDefault="00F605DB" w:rsidP="00246E8A">
                        <w:r>
                          <w:t>21</w:t>
                        </w:r>
                      </w:p>
                    </w:tc>
                  </w:tr>
                  <w:tr w:rsidR="00246E8A" w14:paraId="3FE3836A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205C23B7" w14:textId="27FF3CFA" w:rsidR="00246E8A" w:rsidRDefault="00F605D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9D2E50C" w14:textId="0BA9977B" w:rsidR="00246E8A" w:rsidRDefault="00F605D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AA9AE5C" w14:textId="1972C6AF" w:rsidR="00246E8A" w:rsidRDefault="00F605D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92F7AE" w14:textId="3013FA40" w:rsidR="00246E8A" w:rsidRDefault="00F605D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334BC94" w14:textId="4A6A101B" w:rsidR="00246E8A" w:rsidRDefault="00F605DB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93368F6" w14:textId="203A7200" w:rsidR="00246E8A" w:rsidRDefault="00F605D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4E6E20" w14:textId="56C85B8C" w:rsidR="00246E8A" w:rsidRDefault="00F605DB" w:rsidP="00246E8A">
                        <w:r>
                          <w:t>28</w:t>
                        </w:r>
                      </w:p>
                    </w:tc>
                  </w:tr>
                  <w:tr w:rsidR="00246E8A" w14:paraId="16D76D92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16353F6B" w14:textId="70B58CB2" w:rsidR="00246E8A" w:rsidRDefault="00F605D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3CEB168" w14:textId="544EDDB1" w:rsidR="00246E8A" w:rsidRDefault="00F605D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78ABD5" w14:textId="061F0B16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F650E67" w14:textId="6FF8FACB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42E6615B" w14:textId="3DBA399A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1B31B508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CFAA6A2" w14:textId="77777777" w:rsidR="00246E8A" w:rsidRDefault="00246E8A" w:rsidP="00246E8A"/>
                    </w:tc>
                  </w:tr>
                  <w:tr w:rsidR="006F1D3C" w14:paraId="0E0442C7" w14:textId="77777777" w:rsidTr="00A70674">
                    <w:tc>
                      <w:tcPr>
                        <w:tcW w:w="448" w:type="dxa"/>
                      </w:tcPr>
                      <w:p w14:paraId="61932FE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6A1EE7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D46FA03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6F245A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7677F46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88A653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059BF15" w14:textId="77777777" w:rsidR="006F1D3C" w:rsidRDefault="006F1D3C" w:rsidP="006F1D3C"/>
                    </w:tc>
                  </w:tr>
                </w:tbl>
                <w:p w14:paraId="54827DF9" w14:textId="77777777" w:rsidR="00223D4D" w:rsidRDefault="00223D4D" w:rsidP="00223D4D"/>
              </w:tc>
            </w:tr>
          </w:tbl>
          <w:p w14:paraId="61279164" w14:textId="77777777" w:rsidR="00223D4D" w:rsidRDefault="00223D4D" w:rsidP="00223D4D"/>
        </w:tc>
      </w:tr>
      <w:tr w:rsidR="00223D4D" w14:paraId="31A88F6C" w14:textId="77777777">
        <w:trPr>
          <w:trHeight w:hRule="exact" w:val="144"/>
        </w:trPr>
        <w:tc>
          <w:tcPr>
            <w:tcW w:w="3214" w:type="dxa"/>
          </w:tcPr>
          <w:p w14:paraId="484D5E07" w14:textId="77777777" w:rsidR="00223D4D" w:rsidRDefault="00223D4D" w:rsidP="00223D4D"/>
        </w:tc>
        <w:tc>
          <w:tcPr>
            <w:tcW w:w="579" w:type="dxa"/>
          </w:tcPr>
          <w:p w14:paraId="5B1D09AF" w14:textId="77777777" w:rsidR="00223D4D" w:rsidRDefault="00223D4D" w:rsidP="00223D4D"/>
        </w:tc>
        <w:tc>
          <w:tcPr>
            <w:tcW w:w="3214" w:type="dxa"/>
          </w:tcPr>
          <w:p w14:paraId="040961EF" w14:textId="77777777" w:rsidR="00223D4D" w:rsidRDefault="00223D4D" w:rsidP="00223D4D"/>
        </w:tc>
        <w:tc>
          <w:tcPr>
            <w:tcW w:w="579" w:type="dxa"/>
          </w:tcPr>
          <w:p w14:paraId="76FEBBC1" w14:textId="77777777" w:rsidR="00223D4D" w:rsidRDefault="00223D4D" w:rsidP="00223D4D"/>
        </w:tc>
        <w:tc>
          <w:tcPr>
            <w:tcW w:w="3214" w:type="dxa"/>
          </w:tcPr>
          <w:p w14:paraId="2575C237" w14:textId="77777777" w:rsidR="00223D4D" w:rsidRDefault="00223D4D" w:rsidP="00223D4D"/>
        </w:tc>
      </w:tr>
      <w:tr w:rsidR="00223D4D" w14:paraId="31DC01BE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3B7D84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A92FB1A" w14:textId="52520B96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July</w:t>
                  </w:r>
                </w:p>
              </w:tc>
            </w:tr>
            <w:tr w:rsidR="00223D4D" w14:paraId="06977C4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6B7FE8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EF01E37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C3ED5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74CF6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5E0F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D413D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09C3BF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A74968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C02A5E6" w14:textId="77777777" w:rsidTr="00E86722">
                    <w:tc>
                      <w:tcPr>
                        <w:tcW w:w="448" w:type="dxa"/>
                        <w:vAlign w:val="bottom"/>
                      </w:tcPr>
                      <w:p w14:paraId="2BABB87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CF7A26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38DFF5D" w14:textId="26D17091" w:rsidR="00307280" w:rsidRDefault="00F6262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8A5A7D" w14:textId="4BD8311C" w:rsidR="00307280" w:rsidRDefault="00F6262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7BBE6717" w14:textId="3FE0CF1F" w:rsidR="00307280" w:rsidRDefault="00F6262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5285DCF5" w14:textId="2E76AAD6" w:rsidR="00307280" w:rsidRDefault="00F6262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47A89BA" w14:textId="19848DAA" w:rsidR="00307280" w:rsidRDefault="00F62629" w:rsidP="00307280">
                        <w:r>
                          <w:t>5</w:t>
                        </w:r>
                      </w:p>
                    </w:tc>
                  </w:tr>
                  <w:tr w:rsidR="00307280" w14:paraId="0D2245C4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2CA32FD0" w14:textId="0D3B75E6" w:rsidR="00307280" w:rsidRDefault="00F62629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B6E0E71" w14:textId="3D26A271" w:rsidR="00307280" w:rsidRDefault="00F6262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2CAA4B" w14:textId="0E329123" w:rsidR="00307280" w:rsidRDefault="00F6262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48DBD4A" w14:textId="44F69526" w:rsidR="00307280" w:rsidRDefault="00F6262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CA382A5" w14:textId="10B24A00" w:rsidR="00307280" w:rsidRDefault="00F6262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7C7B6" w14:textId="46284142" w:rsidR="00307280" w:rsidRDefault="00F6262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156DCD" w14:textId="1CD8CF56" w:rsidR="00307280" w:rsidRDefault="00F62629" w:rsidP="00307280">
                        <w:r>
                          <w:t>12</w:t>
                        </w:r>
                      </w:p>
                    </w:tc>
                  </w:tr>
                  <w:tr w:rsidR="00307280" w14:paraId="6CC8E62E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76DB2014" w14:textId="69DEF154" w:rsidR="00307280" w:rsidRDefault="00F62629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F6AA217" w14:textId="461D821C" w:rsidR="00307280" w:rsidRDefault="00F6262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D92BE4" w14:textId="4EDAB3DA" w:rsidR="00307280" w:rsidRDefault="00F6262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759402" w14:textId="2B04B1FE" w:rsidR="00307280" w:rsidRDefault="00F6262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FBBE3D3" w14:textId="5546C0A0" w:rsidR="00307280" w:rsidRDefault="00F6262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1FD9FD" w14:textId="5DD84BEB" w:rsidR="00307280" w:rsidRDefault="00F6262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A8B8F" w14:textId="76507F17" w:rsidR="00307280" w:rsidRDefault="00F62629" w:rsidP="00307280">
                        <w:r>
                          <w:t>19</w:t>
                        </w:r>
                      </w:p>
                    </w:tc>
                  </w:tr>
                  <w:tr w:rsidR="00307280" w14:paraId="0BEAB3AA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72336F04" w14:textId="4E4AE4EF" w:rsidR="00307280" w:rsidRDefault="00F62629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A36D37B" w14:textId="173C0E63" w:rsidR="00307280" w:rsidRDefault="00F6262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5BE63B" w14:textId="103C6BE0" w:rsidR="00307280" w:rsidRDefault="00F6262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9C4964" w14:textId="071EC3E8" w:rsidR="00307280" w:rsidRDefault="00F6262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AB840A4" w14:textId="60D475D5" w:rsidR="00307280" w:rsidRDefault="00F6262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94C013" w14:textId="4B7727A3" w:rsidR="00307280" w:rsidRDefault="00F6262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997358" w14:textId="51769504" w:rsidR="00307280" w:rsidRDefault="00F62629" w:rsidP="00307280">
                        <w:r>
                          <w:t>26</w:t>
                        </w:r>
                      </w:p>
                    </w:tc>
                  </w:tr>
                  <w:tr w:rsidR="00307280" w14:paraId="30B48F41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45FB392E" w14:textId="1C53C578" w:rsidR="00307280" w:rsidRDefault="00F62629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1CD6AEF" w14:textId="19174E28" w:rsidR="00307280" w:rsidRDefault="00F6262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8C28C4" w14:textId="51A480B5" w:rsidR="00307280" w:rsidRDefault="00F6262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04CE28" w14:textId="75C8BC8F" w:rsidR="00307280" w:rsidRDefault="00F6262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F659E09" w14:textId="01FA56D2" w:rsidR="00307280" w:rsidRDefault="00F6262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6CA061" w14:textId="51237BD9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A516C4C" w14:textId="59530A73" w:rsidR="00307280" w:rsidRDefault="00307280" w:rsidP="00307280"/>
                    </w:tc>
                  </w:tr>
                  <w:tr w:rsidR="00307280" w14:paraId="2D9864EB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9E87CD1" w14:textId="61C4B6B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7092D5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61D9DD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93D8AF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08E63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575C16D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18A3177" w14:textId="77777777" w:rsidR="00307280" w:rsidRDefault="00307280" w:rsidP="00307280"/>
                    </w:tc>
                  </w:tr>
                </w:tbl>
                <w:p w14:paraId="4A64582C" w14:textId="77777777" w:rsidR="00223D4D" w:rsidRDefault="00223D4D" w:rsidP="00223D4D"/>
              </w:tc>
            </w:tr>
          </w:tbl>
          <w:p w14:paraId="7C882568" w14:textId="77777777" w:rsidR="00223D4D" w:rsidRDefault="00223D4D" w:rsidP="00223D4D"/>
        </w:tc>
        <w:tc>
          <w:tcPr>
            <w:tcW w:w="579" w:type="dxa"/>
          </w:tcPr>
          <w:p w14:paraId="0E0FF0A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9A1B12F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49029D6" w14:textId="36609F6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August</w:t>
                  </w:r>
                </w:p>
              </w:tc>
            </w:tr>
            <w:tr w:rsidR="00223D4D" w14:paraId="00E10468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EA52CD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B174BFD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CB02C0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35516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1759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8A495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2CCD73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D280D4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0EAD05A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1B7110C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715CF61" w14:textId="5B04B043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AC183CC" w14:textId="5DEAD76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CE9EE7E" w14:textId="155654D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6F3941" w14:textId="2C00E44B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F45884" w14:textId="15E3097E" w:rsidR="00307280" w:rsidRDefault="007D7B0B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F49AFE" w14:textId="41EFE530" w:rsidR="00307280" w:rsidRDefault="007D7B0B" w:rsidP="00307280">
                        <w:r>
                          <w:t>2</w:t>
                        </w:r>
                      </w:p>
                    </w:tc>
                  </w:tr>
                  <w:tr w:rsidR="00307280" w14:paraId="5393BC67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1B47CA84" w14:textId="2B38480B" w:rsidR="00307280" w:rsidRDefault="007D7B0B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C30D7D0" w14:textId="29308D2A" w:rsidR="00307280" w:rsidRDefault="007D7B0B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D40054" w14:textId="46A43C74" w:rsidR="00307280" w:rsidRDefault="007D7B0B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81D9871" w14:textId="25B010D3" w:rsidR="00307280" w:rsidRDefault="007D7B0B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26DFF8B" w14:textId="6E822A98" w:rsidR="00307280" w:rsidRDefault="007D7B0B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0F13ED4" w14:textId="12A8EF0D" w:rsidR="00307280" w:rsidRDefault="007D7B0B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0421DB" w14:textId="75E77380" w:rsidR="00307280" w:rsidRDefault="007D7B0B" w:rsidP="00307280">
                        <w:r>
                          <w:t>9</w:t>
                        </w:r>
                      </w:p>
                    </w:tc>
                  </w:tr>
                  <w:tr w:rsidR="00307280" w14:paraId="509DD27C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65AFA032" w14:textId="7C32ED5F" w:rsidR="00307280" w:rsidRDefault="007D7B0B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DA183C5" w14:textId="70BEAA38" w:rsidR="00307280" w:rsidRDefault="007D7B0B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48DBBB" w14:textId="3D0BC528" w:rsidR="00307280" w:rsidRDefault="007D7B0B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22737D" w14:textId="6CCDF7EE" w:rsidR="00307280" w:rsidRDefault="007D7B0B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AB58B75" w14:textId="76455493" w:rsidR="00307280" w:rsidRDefault="007D7B0B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B3C385" w14:textId="6094340D" w:rsidR="00307280" w:rsidRDefault="007D7B0B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60B21D" w14:textId="30EF436B" w:rsidR="00307280" w:rsidRDefault="007D7B0B" w:rsidP="00307280">
                        <w:r>
                          <w:t>16</w:t>
                        </w:r>
                      </w:p>
                    </w:tc>
                  </w:tr>
                  <w:tr w:rsidR="00307280" w14:paraId="00BCDF7D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51A0B19E" w14:textId="4B70ADB2" w:rsidR="00307280" w:rsidRDefault="007D7B0B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CCADAAF" w14:textId="53125ABC" w:rsidR="00307280" w:rsidRDefault="007D7B0B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342EB6" w14:textId="7D4D3626" w:rsidR="00307280" w:rsidRDefault="007D7B0B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5F0CC5E" w14:textId="62D86FF3" w:rsidR="00307280" w:rsidRDefault="007D7B0B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1DCFA3B" w14:textId="0697618B" w:rsidR="00307280" w:rsidRDefault="007D7B0B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78793B" w14:textId="3F527116" w:rsidR="00307280" w:rsidRDefault="007D7B0B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CFB76F" w14:textId="388AB43E" w:rsidR="00307280" w:rsidRDefault="007D7B0B" w:rsidP="00307280">
                        <w:r>
                          <w:t>23</w:t>
                        </w:r>
                      </w:p>
                    </w:tc>
                  </w:tr>
                  <w:tr w:rsidR="00307280" w14:paraId="79C0644C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68D680CB" w14:textId="52F8AD14" w:rsidR="00307280" w:rsidRDefault="007D7B0B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817E968" w14:textId="19FBC7BE" w:rsidR="00307280" w:rsidRDefault="007D7B0B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861EAD0" w14:textId="58622DB9" w:rsidR="00307280" w:rsidRDefault="007D7B0B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79F198" w14:textId="70E3E5ED" w:rsidR="00307280" w:rsidRDefault="007D7B0B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43651BA" w14:textId="6C926541" w:rsidR="00307280" w:rsidRDefault="007D7B0B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2EA09A3" w14:textId="7CC08A8E" w:rsidR="00307280" w:rsidRDefault="007D7B0B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7808D7A" w14:textId="1AECAAEE" w:rsidR="00307280" w:rsidRDefault="007D7B0B" w:rsidP="00307280">
                        <w:r>
                          <w:t>30</w:t>
                        </w:r>
                      </w:p>
                    </w:tc>
                  </w:tr>
                  <w:tr w:rsidR="00307280" w14:paraId="1175348C" w14:textId="77777777" w:rsidTr="00A70674">
                    <w:tc>
                      <w:tcPr>
                        <w:tcW w:w="448" w:type="dxa"/>
                      </w:tcPr>
                      <w:p w14:paraId="64D4B5C9" w14:textId="6DFC9FA1" w:rsidR="00307280" w:rsidRDefault="0024305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4EDBB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F50442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552DD30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6FC588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DDD219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DD1B764" w14:textId="77777777" w:rsidR="00307280" w:rsidRDefault="00307280" w:rsidP="00307280"/>
                    </w:tc>
                  </w:tr>
                </w:tbl>
                <w:p w14:paraId="586DA1B2" w14:textId="77777777" w:rsidR="00223D4D" w:rsidRDefault="00223D4D" w:rsidP="00223D4D"/>
              </w:tc>
            </w:tr>
          </w:tbl>
          <w:p w14:paraId="5372BBFB" w14:textId="77777777" w:rsidR="00223D4D" w:rsidRDefault="00223D4D" w:rsidP="00223D4D"/>
        </w:tc>
        <w:tc>
          <w:tcPr>
            <w:tcW w:w="579" w:type="dxa"/>
          </w:tcPr>
          <w:p w14:paraId="73A280D8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A52F6B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C35E304" w14:textId="26CDB9FB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September</w:t>
                  </w:r>
                </w:p>
              </w:tc>
            </w:tr>
            <w:tr w:rsidR="00223D4D" w14:paraId="67B2A24B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72F6809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BD03B7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858A9C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2368B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756A2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7752E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B47336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B4ABC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28EE177" w14:textId="77777777" w:rsidTr="00F04F59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0B6DA37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61DE4B9E" w14:textId="0F84C3ED" w:rsidR="00307280" w:rsidRDefault="0024305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807CBDC" w14:textId="735D05E1" w:rsidR="00307280" w:rsidRDefault="0024305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E247A22" w14:textId="52B77E13" w:rsidR="00307280" w:rsidRDefault="0024305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86E4191" w14:textId="646C8A1F" w:rsidR="00307280" w:rsidRDefault="0024305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8D641FF" w14:textId="32FBC4B1" w:rsidR="00307280" w:rsidRDefault="00243059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EAECA2B" w14:textId="7FB596AF" w:rsidR="00307280" w:rsidRDefault="00243059" w:rsidP="00307280">
                        <w:r>
                          <w:t>6</w:t>
                        </w:r>
                      </w:p>
                    </w:tc>
                  </w:tr>
                  <w:tr w:rsidR="00307280" w14:paraId="6B0E1040" w14:textId="77777777" w:rsidTr="00F04F59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6C3FDD" w14:textId="7462B65A" w:rsidR="00307280" w:rsidRDefault="0024305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9DACC83" w14:textId="09FA816D" w:rsidR="00307280" w:rsidRDefault="0024305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9E4A585" w14:textId="6A43E745" w:rsidR="00307280" w:rsidRDefault="0024305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3AE9052" w14:textId="5193D70B" w:rsidR="00307280" w:rsidRDefault="0024305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7AE36BAF" w14:textId="31423F1D" w:rsidR="00307280" w:rsidRDefault="0024305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1A706DF" w14:textId="148EF293" w:rsidR="00307280" w:rsidRDefault="00243059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BF5ADF" w14:textId="5C47DB23" w:rsidR="00307280" w:rsidRDefault="00243059" w:rsidP="00307280">
                        <w:r>
                          <w:t>13</w:t>
                        </w:r>
                      </w:p>
                    </w:tc>
                  </w:tr>
                  <w:tr w:rsidR="00307280" w14:paraId="276C074E" w14:textId="77777777" w:rsidTr="00F04F59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5925A91" w14:textId="095E41BB" w:rsidR="00307280" w:rsidRDefault="0024305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AA93522" w14:textId="761F1782" w:rsidR="00307280" w:rsidRDefault="0024305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86825A1" w14:textId="05EE3469" w:rsidR="00307280" w:rsidRDefault="0024305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867E2" w14:textId="7B5583D7" w:rsidR="00307280" w:rsidRDefault="0024305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3C360D23" w14:textId="626C6101" w:rsidR="00307280" w:rsidRDefault="0024305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A2CEDC" w14:textId="58D3B73D" w:rsidR="00307280" w:rsidRDefault="00243059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E68AEB" w14:textId="4A504F77" w:rsidR="00307280" w:rsidRDefault="00243059" w:rsidP="00307280">
                        <w:r>
                          <w:t>20</w:t>
                        </w:r>
                      </w:p>
                    </w:tc>
                  </w:tr>
                  <w:tr w:rsidR="00307280" w14:paraId="63A36596" w14:textId="77777777" w:rsidTr="00F04F59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6610792" w14:textId="193F4AD1" w:rsidR="00307280" w:rsidRDefault="0024305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36C617E" w14:textId="4473345E" w:rsidR="00307280" w:rsidRDefault="0024305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FE4DACA" w14:textId="0A842BA3" w:rsidR="00307280" w:rsidRDefault="0024305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9AA642E" w14:textId="67D41959" w:rsidR="00307280" w:rsidRDefault="0024305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8D208A9" w14:textId="1A09B6C7" w:rsidR="00307280" w:rsidRDefault="0024305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CA30DF8" w14:textId="34BF5B8B" w:rsidR="00307280" w:rsidRDefault="00243059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65B9D03" w14:textId="0AE53CF0" w:rsidR="00307280" w:rsidRDefault="00243059" w:rsidP="00307280">
                        <w:r>
                          <w:t>27</w:t>
                        </w:r>
                      </w:p>
                    </w:tc>
                  </w:tr>
                  <w:tr w:rsidR="00307280" w14:paraId="047DF218" w14:textId="77777777" w:rsidTr="00F04F59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D221B" w14:textId="46B6AE24" w:rsidR="00307280" w:rsidRDefault="0024305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1922DE3" w14:textId="5DC377B4" w:rsidR="00307280" w:rsidRDefault="0024305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FF753A1" w14:textId="19B6CDA6" w:rsidR="00307280" w:rsidRDefault="0024305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E500C33" w14:textId="54A972AB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F0C9A7" w14:textId="03A0FE44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37516A9" w14:textId="524718A5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DF32923" w14:textId="77777777" w:rsidR="00307280" w:rsidRDefault="00307280" w:rsidP="00307280"/>
                    </w:tc>
                  </w:tr>
                  <w:tr w:rsidR="006E7372" w14:paraId="5EB08B07" w14:textId="77777777" w:rsidTr="00A70674">
                    <w:tc>
                      <w:tcPr>
                        <w:tcW w:w="448" w:type="dxa"/>
                      </w:tcPr>
                      <w:p w14:paraId="6EBD360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BCF2E18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628305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ED3BA3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B9CDCA7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BC9BD5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572C306" w14:textId="77777777" w:rsidR="006E7372" w:rsidRDefault="006E7372" w:rsidP="006E7372"/>
                    </w:tc>
                  </w:tr>
                </w:tbl>
                <w:p w14:paraId="35D2812E" w14:textId="77777777" w:rsidR="00223D4D" w:rsidRDefault="00223D4D" w:rsidP="00223D4D"/>
              </w:tc>
            </w:tr>
          </w:tbl>
          <w:p w14:paraId="4B08F641" w14:textId="77777777" w:rsidR="00223D4D" w:rsidRDefault="00223D4D" w:rsidP="00223D4D"/>
        </w:tc>
      </w:tr>
      <w:tr w:rsidR="00223D4D" w14:paraId="104B70E9" w14:textId="77777777">
        <w:trPr>
          <w:trHeight w:hRule="exact" w:val="144"/>
        </w:trPr>
        <w:tc>
          <w:tcPr>
            <w:tcW w:w="3214" w:type="dxa"/>
          </w:tcPr>
          <w:p w14:paraId="603B9F9A" w14:textId="77777777" w:rsidR="00223D4D" w:rsidRDefault="00223D4D" w:rsidP="00223D4D"/>
        </w:tc>
        <w:tc>
          <w:tcPr>
            <w:tcW w:w="579" w:type="dxa"/>
          </w:tcPr>
          <w:p w14:paraId="6A66BF05" w14:textId="77777777" w:rsidR="00223D4D" w:rsidRDefault="00223D4D" w:rsidP="00223D4D"/>
        </w:tc>
        <w:tc>
          <w:tcPr>
            <w:tcW w:w="3214" w:type="dxa"/>
          </w:tcPr>
          <w:p w14:paraId="02BB0820" w14:textId="77777777" w:rsidR="00223D4D" w:rsidRDefault="00223D4D" w:rsidP="00223D4D"/>
        </w:tc>
        <w:tc>
          <w:tcPr>
            <w:tcW w:w="579" w:type="dxa"/>
          </w:tcPr>
          <w:p w14:paraId="5C3356EA" w14:textId="77777777" w:rsidR="00223D4D" w:rsidRDefault="00223D4D" w:rsidP="00223D4D"/>
        </w:tc>
        <w:tc>
          <w:tcPr>
            <w:tcW w:w="3214" w:type="dxa"/>
          </w:tcPr>
          <w:p w14:paraId="389A3E0E" w14:textId="77777777" w:rsidR="00223D4D" w:rsidRDefault="00223D4D" w:rsidP="00223D4D"/>
        </w:tc>
      </w:tr>
      <w:tr w:rsidR="00223D4D" w14:paraId="6481B764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BC235A8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9375B9C" w14:textId="0B6F85A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October</w:t>
                  </w:r>
                </w:p>
              </w:tc>
            </w:tr>
            <w:tr w:rsidR="00223D4D" w14:paraId="639DA9B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B3B47C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4913A89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7F5EB4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0FD6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E716D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64F53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207CD9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2754F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3D8BA38E" w14:textId="77777777" w:rsidTr="00E86722">
                    <w:tc>
                      <w:tcPr>
                        <w:tcW w:w="448" w:type="dxa"/>
                        <w:vAlign w:val="bottom"/>
                      </w:tcPr>
                      <w:p w14:paraId="7C3E0664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2882DC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D500FA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375E2C5" w14:textId="08CC9969" w:rsidR="00307280" w:rsidRDefault="0028195F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C897CB4" w14:textId="2C2615A1" w:rsidR="00307280" w:rsidRDefault="0028195F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81D6C3" w14:textId="4C189C14" w:rsidR="00307280" w:rsidRDefault="0028195F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18DAB7" w14:textId="672875E4" w:rsidR="00307280" w:rsidRDefault="0028195F" w:rsidP="00307280">
                        <w:r>
                          <w:t>4</w:t>
                        </w:r>
                      </w:p>
                    </w:tc>
                  </w:tr>
                  <w:tr w:rsidR="00307280" w14:paraId="7C2A9157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310E48D7" w14:textId="163FA8BD" w:rsidR="00307280" w:rsidRDefault="0028195F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C0D3A2C" w14:textId="23390645" w:rsidR="00307280" w:rsidRDefault="0028195F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27D6A32" w14:textId="5DB253F7" w:rsidR="00307280" w:rsidRDefault="0028195F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5FF38E" w14:textId="1D4C0ED6" w:rsidR="00307280" w:rsidRDefault="0028195F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C0F5DF0" w14:textId="09E1F4FF" w:rsidR="00307280" w:rsidRDefault="0028195F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938160" w14:textId="3C0D365A" w:rsidR="00307280" w:rsidRDefault="0028195F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D71AC3" w14:textId="0CF925DA" w:rsidR="00307280" w:rsidRDefault="0028195F" w:rsidP="00307280">
                        <w:r>
                          <w:t>11</w:t>
                        </w:r>
                      </w:p>
                    </w:tc>
                  </w:tr>
                  <w:tr w:rsidR="00307280" w14:paraId="27A179D8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0816A308" w14:textId="7159AD18" w:rsidR="00307280" w:rsidRDefault="0028195F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7791716" w14:textId="2B9BF712" w:rsidR="00307280" w:rsidRDefault="0028195F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B779523" w14:textId="66BE6F6C" w:rsidR="00307280" w:rsidRDefault="0028195F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5A13A01" w14:textId="5B1ED768" w:rsidR="00307280" w:rsidRDefault="0028195F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353B0D7C" w14:textId="667760D6" w:rsidR="00307280" w:rsidRDefault="0028195F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5810EB6" w14:textId="5DDF230C" w:rsidR="00307280" w:rsidRDefault="0028195F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31E2C97" w14:textId="29CC626F" w:rsidR="00307280" w:rsidRDefault="0028195F" w:rsidP="00307280">
                        <w:r>
                          <w:t>18</w:t>
                        </w:r>
                      </w:p>
                    </w:tc>
                  </w:tr>
                  <w:tr w:rsidR="00307280" w14:paraId="36DB3144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78CC16E7" w14:textId="27241087" w:rsidR="00307280" w:rsidRDefault="0028195F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897880A" w14:textId="29E1288F" w:rsidR="00307280" w:rsidRDefault="0028195F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84AC5AA" w14:textId="0142AC84" w:rsidR="00307280" w:rsidRDefault="0028195F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8E0962" w14:textId="52AC26B1" w:rsidR="00307280" w:rsidRDefault="0028195F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F0AF3E7" w14:textId="2FC03FBF" w:rsidR="00307280" w:rsidRDefault="0028195F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23BD60F" w14:textId="0C4C48DF" w:rsidR="00307280" w:rsidRDefault="0028195F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8FE1ED" w14:textId="02950FC7" w:rsidR="00307280" w:rsidRDefault="0028195F" w:rsidP="00307280">
                        <w:r>
                          <w:t>25</w:t>
                        </w:r>
                      </w:p>
                    </w:tc>
                  </w:tr>
                  <w:tr w:rsidR="00307280" w14:paraId="61346209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11FDD466" w14:textId="0E79239B" w:rsidR="00307280" w:rsidRDefault="0028195F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1CA0699" w14:textId="34E3A9FF" w:rsidR="00307280" w:rsidRDefault="0028195F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6C089A" w14:textId="3F12A336" w:rsidR="00307280" w:rsidRDefault="0028195F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92E0CD" w14:textId="74C067EB" w:rsidR="00307280" w:rsidRDefault="0028195F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AC6DEAF" w14:textId="34F8070C" w:rsidR="00307280" w:rsidRDefault="0028195F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599A9E" w14:textId="08F06355" w:rsidR="00307280" w:rsidRDefault="0028195F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8D7E55" w14:textId="6DAB58AE" w:rsidR="00307280" w:rsidRDefault="00307280" w:rsidP="00307280"/>
                    </w:tc>
                  </w:tr>
                  <w:tr w:rsidR="00307280" w14:paraId="03F00FCB" w14:textId="77777777" w:rsidTr="00A70674">
                    <w:tc>
                      <w:tcPr>
                        <w:tcW w:w="448" w:type="dxa"/>
                      </w:tcPr>
                      <w:p w14:paraId="31A1E756" w14:textId="6175EFFD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B348F9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A75099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FDC41E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05979B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39EE12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131860B" w14:textId="77777777" w:rsidR="00307280" w:rsidRDefault="00307280" w:rsidP="00307280"/>
                    </w:tc>
                  </w:tr>
                </w:tbl>
                <w:p w14:paraId="2B9A9046" w14:textId="77777777" w:rsidR="00223D4D" w:rsidRDefault="00223D4D" w:rsidP="00223D4D"/>
              </w:tc>
            </w:tr>
          </w:tbl>
          <w:p w14:paraId="3285AF79" w14:textId="77777777" w:rsidR="00223D4D" w:rsidRDefault="00223D4D" w:rsidP="00223D4D"/>
        </w:tc>
        <w:tc>
          <w:tcPr>
            <w:tcW w:w="579" w:type="dxa"/>
          </w:tcPr>
          <w:p w14:paraId="4DA9797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0326435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79A4BEA3" w14:textId="2F6A2F62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November</w:t>
                  </w:r>
                </w:p>
              </w:tc>
            </w:tr>
            <w:tr w:rsidR="00223D4D" w14:paraId="45B6ED2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2B069C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83B1BC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A6331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027B8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49CE2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76550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A9DE5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C38ACC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FF0F151" w14:textId="77777777" w:rsidTr="00B158F4">
                    <w:tc>
                      <w:tcPr>
                        <w:tcW w:w="448" w:type="dxa"/>
                        <w:vAlign w:val="bottom"/>
                      </w:tcPr>
                      <w:p w14:paraId="64D6136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03B3B57C" w14:textId="6F5E40FC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45FFB6" w14:textId="0DF0045A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86F9C4B" w14:textId="4BE3AD7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CCBC569" w14:textId="78826D9E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6110A8" w14:textId="3EB439DD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C8C9C2" w14:textId="0FD81EC3" w:rsidR="00307280" w:rsidRDefault="001F01AE" w:rsidP="00307280">
                        <w:r>
                          <w:t>1</w:t>
                        </w:r>
                      </w:p>
                    </w:tc>
                  </w:tr>
                  <w:tr w:rsidR="00307280" w14:paraId="535EFACA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79668218" w14:textId="7120D024" w:rsidR="00307280" w:rsidRDefault="001F01AE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C99D278" w14:textId="12DDF9DB" w:rsidR="00307280" w:rsidRDefault="001F01AE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2C3A41" w14:textId="68C6F4F0" w:rsidR="00307280" w:rsidRDefault="001F01AE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C3C8C7" w14:textId="33AF85BD" w:rsidR="00307280" w:rsidRDefault="001F01AE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4FA22C1" w14:textId="6FAA625F" w:rsidR="00307280" w:rsidRDefault="001F01AE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B14233F" w14:textId="768CD7FC" w:rsidR="00307280" w:rsidRDefault="001F01AE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991F9E" w14:textId="1446D9F5" w:rsidR="00307280" w:rsidRDefault="001F01AE" w:rsidP="00307280">
                        <w:r>
                          <w:t>8</w:t>
                        </w:r>
                      </w:p>
                    </w:tc>
                  </w:tr>
                  <w:tr w:rsidR="00307280" w14:paraId="172323E3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7DC8041A" w14:textId="7D2445C5" w:rsidR="00307280" w:rsidRDefault="001F01AE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D5248C9" w14:textId="4D07F26A" w:rsidR="00307280" w:rsidRDefault="001F01AE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BF4439" w14:textId="1EACFDC4" w:rsidR="00307280" w:rsidRDefault="001F01AE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CA92CA1" w14:textId="4A35372C" w:rsidR="00307280" w:rsidRDefault="001F01AE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121E1DF" w14:textId="6B34A303" w:rsidR="00307280" w:rsidRDefault="001F01AE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BE3097E" w14:textId="0F738224" w:rsidR="00307280" w:rsidRDefault="001F01AE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F00CAD" w14:textId="06E183E9" w:rsidR="00307280" w:rsidRDefault="001F01AE" w:rsidP="00307280">
                        <w:r>
                          <w:t>15</w:t>
                        </w:r>
                      </w:p>
                    </w:tc>
                  </w:tr>
                  <w:tr w:rsidR="00307280" w14:paraId="056671E2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3A24898A" w14:textId="2BDE375C" w:rsidR="00307280" w:rsidRDefault="001F01AE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6BD5750" w14:textId="71915BEE" w:rsidR="00307280" w:rsidRDefault="001F01AE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CB6C48" w14:textId="15066471" w:rsidR="00307280" w:rsidRDefault="001F01AE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F05E64A" w14:textId="32A0D582" w:rsidR="00307280" w:rsidRDefault="001F01AE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0608072" w14:textId="2756E57E" w:rsidR="00307280" w:rsidRDefault="001F01AE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2C6DE7" w14:textId="1275D6DF" w:rsidR="00307280" w:rsidRDefault="001F01AE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81249D" w14:textId="7D7DDA8F" w:rsidR="00307280" w:rsidRDefault="001F01AE" w:rsidP="00307280">
                        <w:r>
                          <w:t>22</w:t>
                        </w:r>
                      </w:p>
                    </w:tc>
                  </w:tr>
                  <w:tr w:rsidR="00307280" w14:paraId="39735D63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462B8C38" w14:textId="4155F88A" w:rsidR="00307280" w:rsidRDefault="001F01AE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FAF2520" w14:textId="3B6117E2" w:rsidR="00307280" w:rsidRDefault="001F01AE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D2FFBDD" w14:textId="5E087610" w:rsidR="00307280" w:rsidRDefault="001F01AE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DE32D0" w14:textId="50790517" w:rsidR="00307280" w:rsidRDefault="001F01AE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B503420" w14:textId="1E9631FC" w:rsidR="00307280" w:rsidRDefault="001F01AE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EEC6BF1" w14:textId="70D87852" w:rsidR="00307280" w:rsidRDefault="001F01AE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5DEDA" w14:textId="2570A56A" w:rsidR="00307280" w:rsidRDefault="001F01AE" w:rsidP="00307280">
                        <w:r>
                          <w:t>29</w:t>
                        </w:r>
                      </w:p>
                    </w:tc>
                  </w:tr>
                  <w:tr w:rsidR="00307280" w14:paraId="07D45227" w14:textId="77777777" w:rsidTr="00A70674">
                    <w:tc>
                      <w:tcPr>
                        <w:tcW w:w="448" w:type="dxa"/>
                      </w:tcPr>
                      <w:p w14:paraId="19D2731D" w14:textId="3FD8C004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96D25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A100CE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4CCB83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3E0D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419536D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46528A1" w14:textId="77777777" w:rsidR="00307280" w:rsidRDefault="00307280" w:rsidP="00307280"/>
                    </w:tc>
                  </w:tr>
                </w:tbl>
                <w:p w14:paraId="77605557" w14:textId="77777777" w:rsidR="00223D4D" w:rsidRDefault="00223D4D" w:rsidP="00223D4D"/>
              </w:tc>
            </w:tr>
          </w:tbl>
          <w:p w14:paraId="15B3F504" w14:textId="77777777" w:rsidR="00223D4D" w:rsidRDefault="00223D4D" w:rsidP="00223D4D"/>
        </w:tc>
        <w:tc>
          <w:tcPr>
            <w:tcW w:w="579" w:type="dxa"/>
          </w:tcPr>
          <w:p w14:paraId="33CB4EC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095FF8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99913B6" w14:textId="3DED3EC2" w:rsidR="00223D4D" w:rsidRDefault="003C6E85" w:rsidP="00223D4D">
                  <w:pPr>
                    <w:spacing w:before="48" w:after="48"/>
                  </w:pPr>
                  <w:r w:rsidRPr="009613B9">
                    <w:rPr>
                      <w:color w:val="auto"/>
                    </w:rPr>
                    <w:t>December</w:t>
                  </w:r>
                </w:p>
              </w:tc>
            </w:tr>
            <w:tr w:rsidR="00223D4D" w14:paraId="041C13C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1082CC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579237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52F11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F6C25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89463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5689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D5EF2E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45778D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6CEFC956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51AA6585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10584FF" w14:textId="794B208F" w:rsidR="00307280" w:rsidRDefault="00F71BD7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BCBF0C6" w14:textId="522CF640" w:rsidR="00307280" w:rsidRDefault="00F71BD7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9E09000" w14:textId="21EFC919" w:rsidR="00307280" w:rsidRDefault="00F71BD7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3701596B" w14:textId="07028161" w:rsidR="00307280" w:rsidRDefault="00F71BD7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D03CCE" w14:textId="062A09AF" w:rsidR="00307280" w:rsidRDefault="00F71BD7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B989FE" w14:textId="15C22ED5" w:rsidR="00307280" w:rsidRDefault="00F71BD7" w:rsidP="00307280">
                        <w:r>
                          <w:t>6</w:t>
                        </w:r>
                      </w:p>
                    </w:tc>
                  </w:tr>
                  <w:tr w:rsidR="00307280" w14:paraId="62EBDB1B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460BCFF1" w14:textId="558B53F4" w:rsidR="00307280" w:rsidRDefault="00F71BD7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E353960" w14:textId="5D20A8C8" w:rsidR="00307280" w:rsidRDefault="00F71BD7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AE6F622" w14:textId="48F7E523" w:rsidR="00307280" w:rsidRDefault="00F71BD7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7D6386" w14:textId="478E9A10" w:rsidR="00307280" w:rsidRDefault="00F71BD7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A5FD82F" w14:textId="102E3FC8" w:rsidR="00307280" w:rsidRDefault="00F71BD7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F54802" w14:textId="2B0C2495" w:rsidR="00307280" w:rsidRDefault="00F71BD7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D852C4" w14:textId="4CF4CD96" w:rsidR="00307280" w:rsidRDefault="00F71BD7" w:rsidP="00307280">
                        <w:r>
                          <w:t>13</w:t>
                        </w:r>
                      </w:p>
                    </w:tc>
                  </w:tr>
                  <w:tr w:rsidR="00307280" w14:paraId="0B54F385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0D41739B" w14:textId="5195D4CC" w:rsidR="00307280" w:rsidRDefault="00F71BD7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2FCAECB" w14:textId="465F13A9" w:rsidR="00307280" w:rsidRDefault="00F71BD7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CA5F09" w14:textId="432C3E00" w:rsidR="00307280" w:rsidRDefault="00F71BD7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8ACCC70" w14:textId="0176826F" w:rsidR="00307280" w:rsidRDefault="00F71BD7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82BBB4E" w14:textId="73BC2305" w:rsidR="00307280" w:rsidRDefault="00F71BD7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0BD7847" w14:textId="58BC47C6" w:rsidR="00307280" w:rsidRDefault="00F71BD7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FBC0693" w14:textId="7706AB5F" w:rsidR="00307280" w:rsidRDefault="00F71BD7" w:rsidP="00307280">
                        <w:r>
                          <w:t>20</w:t>
                        </w:r>
                      </w:p>
                    </w:tc>
                  </w:tr>
                  <w:tr w:rsidR="00307280" w14:paraId="6BAF8938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550EFF0B" w14:textId="73C0F530" w:rsidR="00307280" w:rsidRDefault="00F71BD7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B5B3F02" w14:textId="1295B5BD" w:rsidR="00307280" w:rsidRDefault="00F71BD7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8D0CCA" w14:textId="3C92D2A6" w:rsidR="00307280" w:rsidRDefault="00F71BD7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C306BC9" w14:textId="34912728" w:rsidR="00307280" w:rsidRDefault="00F71BD7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48A3E605" w14:textId="442557F0" w:rsidR="00307280" w:rsidRDefault="00F71BD7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2BC2C26" w14:textId="4736F285" w:rsidR="00307280" w:rsidRDefault="00F71BD7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6A1F2" w14:textId="5D14B338" w:rsidR="00307280" w:rsidRDefault="00F71BD7" w:rsidP="00307280">
                        <w:r>
                          <w:t>27</w:t>
                        </w:r>
                      </w:p>
                    </w:tc>
                  </w:tr>
                  <w:tr w:rsidR="00307280" w14:paraId="230B65C8" w14:textId="77777777" w:rsidTr="00F04F59">
                    <w:tc>
                      <w:tcPr>
                        <w:tcW w:w="448" w:type="dxa"/>
                        <w:vAlign w:val="bottom"/>
                      </w:tcPr>
                      <w:p w14:paraId="48300E0C" w14:textId="047AE156" w:rsidR="00307280" w:rsidRDefault="00F71BD7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697C0FE" w14:textId="597820B9" w:rsidR="00307280" w:rsidRDefault="00F71BD7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D3B9EC" w14:textId="510FFCAE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3907111" w14:textId="38B719D7" w:rsidR="00307280" w:rsidRDefault="00F71BD7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74E8D52" w14:textId="5D56E6E0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B9024E1" w14:textId="69E4150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3E3BE62" w14:textId="6E06F4AC" w:rsidR="00307280" w:rsidRDefault="00307280" w:rsidP="00307280"/>
                    </w:tc>
                  </w:tr>
                  <w:tr w:rsidR="00307280" w14:paraId="5CDD3AE6" w14:textId="77777777" w:rsidTr="00A70674">
                    <w:tc>
                      <w:tcPr>
                        <w:tcW w:w="448" w:type="dxa"/>
                      </w:tcPr>
                      <w:p w14:paraId="074C7BA2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C2F9E6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9DC2011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71FC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E1B6CA3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D23846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9B3F6F" w14:textId="77777777" w:rsidR="00307280" w:rsidRDefault="00307280" w:rsidP="00307280"/>
                    </w:tc>
                  </w:tr>
                </w:tbl>
                <w:p w14:paraId="2E295E86" w14:textId="77777777" w:rsidR="00223D4D" w:rsidRDefault="00223D4D" w:rsidP="00223D4D"/>
              </w:tc>
            </w:tr>
          </w:tbl>
          <w:p w14:paraId="442F4548" w14:textId="77777777" w:rsidR="00223D4D" w:rsidRDefault="00223D4D" w:rsidP="00223D4D"/>
        </w:tc>
      </w:tr>
    </w:tbl>
    <w:p w14:paraId="398697B1" w14:textId="46CF3B57" w:rsidR="00A70674" w:rsidRDefault="00A70674">
      <w:pPr>
        <w:pStyle w:val="Heading1"/>
      </w:pPr>
    </w:p>
    <w:tbl>
      <w:tblPr>
        <w:tblStyle w:val="Sem1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7E9FEA16" w14:textId="77777777" w:rsidTr="003C6E85">
        <w:trPr>
          <w:trHeight w:val="432"/>
        </w:trPr>
        <w:tc>
          <w:tcPr>
            <w:tcW w:w="10790" w:type="dxa"/>
            <w:shd w:val="clear" w:color="auto" w:fill="CDDCE8" w:themeFill="accent1" w:themeFillTint="33"/>
          </w:tcPr>
          <w:p w14:paraId="7B762615" w14:textId="79ADB00D" w:rsidR="00A70674" w:rsidRDefault="003C6E85">
            <w:pPr>
              <w:spacing w:before="0"/>
            </w:pPr>
            <w:r>
              <w:t>Light Blue = Garbage Day</w:t>
            </w:r>
          </w:p>
        </w:tc>
      </w:tr>
    </w:tbl>
    <w:p w14:paraId="4D0A6EB7" w14:textId="688FA4AB" w:rsidR="00A70674" w:rsidRDefault="00A70674">
      <w:pPr>
        <w:pStyle w:val="Heading1"/>
      </w:pPr>
    </w:p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37B84E1D" w14:textId="77777777" w:rsidTr="005E6109">
        <w:trPr>
          <w:trHeight w:val="432"/>
        </w:trPr>
        <w:tc>
          <w:tcPr>
            <w:tcW w:w="10790" w:type="dxa"/>
            <w:shd w:val="clear" w:color="auto" w:fill="D3F592" w:themeFill="accent5" w:themeFillTint="66"/>
          </w:tcPr>
          <w:p w14:paraId="24464B02" w14:textId="0948BEE0" w:rsidR="00A70674" w:rsidRDefault="003C6E85">
            <w:pPr>
              <w:spacing w:before="0"/>
            </w:pPr>
            <w:r>
              <w:t>Green = Holiday (no garbage or recycling)</w:t>
            </w:r>
          </w:p>
        </w:tc>
      </w:tr>
    </w:tbl>
    <w:p w14:paraId="349985D4" w14:textId="77777777"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5ED6D" w14:textId="77777777" w:rsidR="00C12BA3" w:rsidRDefault="00C12BA3" w:rsidP="00337E14">
      <w:pPr>
        <w:spacing w:after="0"/>
      </w:pPr>
      <w:r>
        <w:separator/>
      </w:r>
    </w:p>
  </w:endnote>
  <w:endnote w:type="continuationSeparator" w:id="0">
    <w:p w14:paraId="06DEEECC" w14:textId="77777777" w:rsidR="00C12BA3" w:rsidRDefault="00C12BA3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89A38" w14:textId="77777777" w:rsidR="00C12BA3" w:rsidRDefault="00C12BA3" w:rsidP="00337E14">
      <w:pPr>
        <w:spacing w:after="0"/>
      </w:pPr>
      <w:r>
        <w:separator/>
      </w:r>
    </w:p>
  </w:footnote>
  <w:footnote w:type="continuationSeparator" w:id="0">
    <w:p w14:paraId="5B4DB145" w14:textId="77777777" w:rsidR="00C12BA3" w:rsidRDefault="00C12BA3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85"/>
    <w:rsid w:val="00011590"/>
    <w:rsid w:val="000224DE"/>
    <w:rsid w:val="00093DF1"/>
    <w:rsid w:val="000A6191"/>
    <w:rsid w:val="000C6071"/>
    <w:rsid w:val="000D6EFE"/>
    <w:rsid w:val="00177845"/>
    <w:rsid w:val="00191999"/>
    <w:rsid w:val="0019525E"/>
    <w:rsid w:val="001E3E44"/>
    <w:rsid w:val="001F01AE"/>
    <w:rsid w:val="00223B9D"/>
    <w:rsid w:val="00223D4D"/>
    <w:rsid w:val="00237FD6"/>
    <w:rsid w:val="00243059"/>
    <w:rsid w:val="00246E8A"/>
    <w:rsid w:val="002542FD"/>
    <w:rsid w:val="0028195F"/>
    <w:rsid w:val="002A73D0"/>
    <w:rsid w:val="00302102"/>
    <w:rsid w:val="00307280"/>
    <w:rsid w:val="00337E14"/>
    <w:rsid w:val="00346C0E"/>
    <w:rsid w:val="0035009B"/>
    <w:rsid w:val="003522B7"/>
    <w:rsid w:val="00366921"/>
    <w:rsid w:val="003706E4"/>
    <w:rsid w:val="003C14C4"/>
    <w:rsid w:val="003C25D2"/>
    <w:rsid w:val="003C6E85"/>
    <w:rsid w:val="0044315E"/>
    <w:rsid w:val="00451711"/>
    <w:rsid w:val="00470F2D"/>
    <w:rsid w:val="004A6647"/>
    <w:rsid w:val="004A6C50"/>
    <w:rsid w:val="004A791E"/>
    <w:rsid w:val="004B112A"/>
    <w:rsid w:val="004B430E"/>
    <w:rsid w:val="004B6766"/>
    <w:rsid w:val="004D4CF2"/>
    <w:rsid w:val="004F683C"/>
    <w:rsid w:val="005416FC"/>
    <w:rsid w:val="00555B71"/>
    <w:rsid w:val="0058421F"/>
    <w:rsid w:val="005B5158"/>
    <w:rsid w:val="005E6109"/>
    <w:rsid w:val="00622951"/>
    <w:rsid w:val="0065365F"/>
    <w:rsid w:val="006925A9"/>
    <w:rsid w:val="006E7372"/>
    <w:rsid w:val="006F1D3C"/>
    <w:rsid w:val="00707355"/>
    <w:rsid w:val="007154FA"/>
    <w:rsid w:val="007476DE"/>
    <w:rsid w:val="0077699A"/>
    <w:rsid w:val="007D7B0B"/>
    <w:rsid w:val="007F75C5"/>
    <w:rsid w:val="0081420B"/>
    <w:rsid w:val="008411DC"/>
    <w:rsid w:val="008561AA"/>
    <w:rsid w:val="008955AC"/>
    <w:rsid w:val="008C4FE5"/>
    <w:rsid w:val="009035EA"/>
    <w:rsid w:val="0091465F"/>
    <w:rsid w:val="00951F65"/>
    <w:rsid w:val="009613B9"/>
    <w:rsid w:val="00996198"/>
    <w:rsid w:val="009A6C6D"/>
    <w:rsid w:val="009B150E"/>
    <w:rsid w:val="009F65F2"/>
    <w:rsid w:val="00A15338"/>
    <w:rsid w:val="00A70674"/>
    <w:rsid w:val="00A875D8"/>
    <w:rsid w:val="00AF54AB"/>
    <w:rsid w:val="00B03FCB"/>
    <w:rsid w:val="00B87BA8"/>
    <w:rsid w:val="00BD4C1E"/>
    <w:rsid w:val="00C12BA3"/>
    <w:rsid w:val="00C47099"/>
    <w:rsid w:val="00C606FF"/>
    <w:rsid w:val="00C74996"/>
    <w:rsid w:val="00CF4746"/>
    <w:rsid w:val="00D35DA8"/>
    <w:rsid w:val="00D944C7"/>
    <w:rsid w:val="00E118A4"/>
    <w:rsid w:val="00E5788F"/>
    <w:rsid w:val="00E86722"/>
    <w:rsid w:val="00E96047"/>
    <w:rsid w:val="00EC16F9"/>
    <w:rsid w:val="00F04F59"/>
    <w:rsid w:val="00F605DB"/>
    <w:rsid w:val="00F62629"/>
    <w:rsid w:val="00F71BD7"/>
    <w:rsid w:val="00F8300C"/>
    <w:rsid w:val="00FB5FA5"/>
    <w:rsid w:val="00FF449E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45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yss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E547822-A236-4162-8573-8CB56545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4C8F7-1A7E-4AAA-B27D-091DD9B52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D582A-92EC-41C0-AFC5-E6B42D74E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2024-12-12T16:28:00Z</dcterms:created>
  <dcterms:modified xsi:type="dcterms:W3CDTF">2024-12-12T16:29:00Z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