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2FA72296" w:rsidR="00A70674" w:rsidRDefault="00302D1B">
            <w:pPr>
              <w:pStyle w:val="Title"/>
            </w:pPr>
            <w:r>
              <w:t xml:space="preserve">City of </w:t>
            </w:r>
            <w:r w:rsidR="00E54073">
              <w:t>Spencer</w:t>
            </w:r>
            <w:r>
              <w:t xml:space="preserve"> - Garbage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86722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4017" w14:textId="77777777" w:rsidR="005B5B94" w:rsidRDefault="005B5B94" w:rsidP="00337E14">
      <w:pPr>
        <w:spacing w:after="0"/>
      </w:pPr>
      <w:r>
        <w:separator/>
      </w:r>
    </w:p>
  </w:endnote>
  <w:endnote w:type="continuationSeparator" w:id="0">
    <w:p w14:paraId="199BBCF7" w14:textId="77777777" w:rsidR="005B5B94" w:rsidRDefault="005B5B94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C9B7" w14:textId="77777777" w:rsidR="005B5B94" w:rsidRDefault="005B5B94" w:rsidP="00337E14">
      <w:pPr>
        <w:spacing w:after="0"/>
      </w:pPr>
      <w:r>
        <w:separator/>
      </w:r>
    </w:p>
  </w:footnote>
  <w:footnote w:type="continuationSeparator" w:id="0">
    <w:p w14:paraId="065A9BB4" w14:textId="77777777" w:rsidR="005B5B94" w:rsidRDefault="005B5B94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2D1B"/>
    <w:rsid w:val="00307280"/>
    <w:rsid w:val="00337E14"/>
    <w:rsid w:val="00346C0E"/>
    <w:rsid w:val="0035009B"/>
    <w:rsid w:val="003522B7"/>
    <w:rsid w:val="00366921"/>
    <w:rsid w:val="003706E4"/>
    <w:rsid w:val="003C14C4"/>
    <w:rsid w:val="003C25D2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B5B94"/>
    <w:rsid w:val="005E6109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A6C6D"/>
    <w:rsid w:val="009B150E"/>
    <w:rsid w:val="009F65F2"/>
    <w:rsid w:val="00A15338"/>
    <w:rsid w:val="00A70674"/>
    <w:rsid w:val="00A875D8"/>
    <w:rsid w:val="00B03FCB"/>
    <w:rsid w:val="00B87BA8"/>
    <w:rsid w:val="00BB6429"/>
    <w:rsid w:val="00BD4C1E"/>
    <w:rsid w:val="00C47099"/>
    <w:rsid w:val="00C606FF"/>
    <w:rsid w:val="00C74996"/>
    <w:rsid w:val="00CF4746"/>
    <w:rsid w:val="00D35DA8"/>
    <w:rsid w:val="00D944C7"/>
    <w:rsid w:val="00E118A4"/>
    <w:rsid w:val="00E54073"/>
    <w:rsid w:val="00E5788F"/>
    <w:rsid w:val="00E86722"/>
    <w:rsid w:val="00E96047"/>
    <w:rsid w:val="00EC16F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2024-12-12T16:03:00Z</dcterms:created>
  <dcterms:modified xsi:type="dcterms:W3CDTF">2024-12-12T16:03:00Z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